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8C" w:rsidRPr="0036138C" w:rsidRDefault="0036138C" w:rsidP="0036138C"/>
    <w:p w:rsidR="0036138C" w:rsidRPr="0036138C" w:rsidRDefault="0036138C" w:rsidP="0036138C">
      <w:r w:rsidRPr="0036138C">
        <w:t>==</w:t>
      </w:r>
      <w:r w:rsidRPr="0036138C">
        <w:t>Plan: The United States Federal Government should increase its economic engagement toward Mexico by implementing all topical portions of the Transboundary Hydrocarbon Agreement</w:t>
      </w:r>
      <w:r w:rsidRPr="0036138C">
        <w:t>==</w:t>
      </w:r>
    </w:p>
    <w:p w:rsidR="0036138C" w:rsidRPr="0036138C" w:rsidRDefault="0036138C" w:rsidP="0036138C"/>
    <w:p w:rsidR="0036138C" w:rsidRPr="0036138C" w:rsidRDefault="0036138C" w:rsidP="0036138C">
      <w:r w:rsidRPr="0036138C">
        <w:t>=</w:t>
      </w:r>
      <w:r w:rsidRPr="0036138C">
        <w:t>Solvency</w:t>
      </w:r>
      <w:r w:rsidRPr="0036138C">
        <w:t>=</w:t>
      </w:r>
    </w:p>
    <w:p w:rsidR="0036138C" w:rsidRPr="0036138C" w:rsidRDefault="0036138C" w:rsidP="0036138C"/>
    <w:p w:rsidR="0036138C" w:rsidRPr="0036138C" w:rsidRDefault="0036138C" w:rsidP="0036138C">
      <w:r w:rsidRPr="0036138C">
        <w:t>====</w:t>
      </w:r>
      <w:r w:rsidRPr="0036138C">
        <w:t>U.S. intervention to save PEMEX would be unpopular, but policies like THA would be accepted by Mexico and help revive PEMEX</w:t>
      </w:r>
      <w:r w:rsidRPr="0036138C">
        <w:t>====</w:t>
      </w:r>
    </w:p>
    <w:p w:rsidR="0036138C" w:rsidRPr="0036138C" w:rsidRDefault="0036138C" w:rsidP="0036138C">
      <w:r w:rsidRPr="0036138C">
        <w:t>**Bloomberg August 12, 2013**</w:t>
      </w:r>
    </w:p>
    <w:p w:rsidR="0036138C" w:rsidRPr="0036138C" w:rsidRDefault="0036138C" w:rsidP="0036138C">
      <w:pPr>
        <w:rPr>
          <w:sz w:val="18"/>
        </w:rPr>
      </w:pPr>
      <w:r w:rsidRPr="0036138C">
        <w:rPr>
          <w:sz w:val="18"/>
        </w:rPr>
        <w:t xml:space="preserve">Bloomberg (financial and business information) </w:t>
      </w:r>
      <w:r w:rsidRPr="0036138C">
        <w:rPr>
          <w:sz w:val="18"/>
        </w:rPr>
        <w:t>"</w:t>
      </w:r>
      <w:r w:rsidRPr="0036138C">
        <w:rPr>
          <w:sz w:val="18"/>
        </w:rPr>
        <w:t>Mexico</w:t>
      </w:r>
      <w:r w:rsidRPr="0036138C">
        <w:rPr>
          <w:sz w:val="18"/>
        </w:rPr>
        <w:t>~’</w:t>
      </w:r>
      <w:r w:rsidRPr="0036138C">
        <w:rPr>
          <w:sz w:val="18"/>
        </w:rPr>
        <w:t>s Latest Energy Revolution</w:t>
      </w:r>
      <w:r w:rsidRPr="0036138C">
        <w:rPr>
          <w:sz w:val="18"/>
        </w:rPr>
        <w:t>"</w:t>
      </w:r>
      <w:r w:rsidRPr="0036138C">
        <w:rPr>
          <w:sz w:val="18"/>
        </w:rPr>
        <w:t xml:space="preserve"> </w:t>
      </w:r>
      <w:r w:rsidRPr="0036138C">
        <w:rPr>
          <w:sz w:val="18"/>
        </w:rPr>
        <w:t>[[http://www.bloomberg.com/news/2013-08-12/mexico-s-latest-energy-revolution.html-http://www.bloomberg.com/news/2013-08-12/mexico-s-latest-energy-revolution.html]]</w:t>
      </w:r>
      <w:r w:rsidRPr="0036138C">
        <w:rPr>
          <w:sz w:val="18"/>
        </w:rPr>
        <w:t xml:space="preserve"> acc. Oct 8</w:t>
      </w:r>
    </w:p>
    <w:p w:rsidR="0036138C" w:rsidRPr="0036138C" w:rsidRDefault="0036138C" w:rsidP="0036138C">
      <w:r w:rsidRPr="0036138C">
        <w:t xml:space="preserve">In Mexico, foreign oil companies still trigger a national neuralgia: In one 2012 </w:t>
      </w:r>
    </w:p>
    <w:p w:rsidR="0036138C" w:rsidRPr="0036138C" w:rsidRDefault="0036138C" w:rsidP="0036138C">
      <w:r w:rsidRPr="0036138C">
        <w:t>AND</w:t>
      </w:r>
    </w:p>
    <w:p w:rsidR="0036138C" w:rsidRPr="0036138C" w:rsidRDefault="0036138C" w:rsidP="0036138C">
      <w:r w:rsidRPr="0036138C">
        <w:t xml:space="preserve">along the dividing line between the two countries in the Gulf of Mexico. </w:t>
      </w:r>
    </w:p>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Failure to ratify THA by January of 2014 would hurt relations, Mexican and U.S. oil companies and safety regulations. </w:t>
      </w:r>
      <w:r w:rsidRPr="0036138C">
        <w:t>====</w:t>
      </w:r>
    </w:p>
    <w:p w:rsidR="0036138C" w:rsidRPr="0036138C" w:rsidRDefault="0036138C" w:rsidP="0036138C">
      <w:r w:rsidRPr="0036138C">
        <w:t>**Addison October 2, 2013**</w:t>
      </w:r>
    </w:p>
    <w:p w:rsidR="0036138C" w:rsidRPr="0036138C" w:rsidRDefault="0036138C" w:rsidP="0036138C">
      <w:pPr>
        <w:rPr>
          <w:sz w:val="18"/>
        </w:rPr>
      </w:pPr>
      <w:r w:rsidRPr="0036138C">
        <w:rPr>
          <w:sz w:val="18"/>
        </w:rPr>
        <w:t xml:space="preserve">Addison, Veda (Hart Energy researcher). </w:t>
      </w:r>
      <w:r w:rsidRPr="0036138C">
        <w:rPr>
          <w:sz w:val="18"/>
        </w:rPr>
        <w:t>"</w:t>
      </w:r>
      <w:r w:rsidRPr="0036138C">
        <w:rPr>
          <w:sz w:val="18"/>
        </w:rPr>
        <w:t>US-Mexico Transboundary Pact Gains Senate Committee Support</w:t>
      </w:r>
      <w:r w:rsidRPr="0036138C">
        <w:rPr>
          <w:sz w:val="18"/>
        </w:rPr>
        <w:t>"</w:t>
      </w:r>
      <w:r w:rsidRPr="0036138C">
        <w:rPr>
          <w:sz w:val="18"/>
        </w:rPr>
        <w:t xml:space="preserve">. </w:t>
      </w:r>
      <w:r w:rsidRPr="0036138C">
        <w:rPr>
          <w:sz w:val="18"/>
        </w:rPr>
        <w:t>[[http://www.epmag.com/Technology-Regulations/US-Mexico-Transboundary-Pact-Gains-Senate-Committee-Support_123639?ch1=123554%26ch2=related-items-http://www.epmag.com/Technology-Regulations/US-Mexico-Transboundary-Pact-Gains-Senate-Committee-Support_123639?ch1=123554%26ch2=related-items]]</w:t>
      </w:r>
      <w:r w:rsidRPr="0036138C">
        <w:rPr>
          <w:sz w:val="18"/>
        </w:rPr>
        <w:t xml:space="preserve"> acc. Oct 8</w:t>
      </w:r>
    </w:p>
    <w:p w:rsidR="0036138C" w:rsidRPr="0036138C" w:rsidRDefault="0036138C" w:rsidP="0036138C">
      <w:r w:rsidRPr="0036138C">
        <w:t xml:space="preserve">However, movement on the part of the US has been slow, and failure </w:t>
      </w:r>
    </w:p>
    <w:p w:rsidR="0036138C" w:rsidRPr="0036138C" w:rsidRDefault="0036138C" w:rsidP="0036138C">
      <w:r w:rsidRPr="0036138C">
        <w:t>AND</w:t>
      </w:r>
    </w:p>
    <w:p w:rsidR="0036138C" w:rsidRPr="0036138C" w:rsidRDefault="0036138C" w:rsidP="0036138C">
      <w:r w:rsidRPr="0036138C">
        <w:t>would allow the US and Mexico to work toward common approaches to safety.</w:t>
      </w:r>
    </w:p>
    <w:p w:rsidR="0036138C" w:rsidRPr="0036138C" w:rsidRDefault="0036138C" w:rsidP="0036138C">
      <w:pPr>
        <w:spacing w:after="200" w:line="276" w:lineRule="auto"/>
        <w:rPr>
          <w:rFonts w:asciiTheme="minorHAnsi" w:hAnsiTheme="minorHAnsi" w:cstheme="minorBidi"/>
        </w:rPr>
      </w:pPr>
    </w:p>
    <w:p w:rsidR="0036138C" w:rsidRPr="0036138C" w:rsidRDefault="0036138C" w:rsidP="0036138C"/>
    <w:p w:rsidR="0036138C" w:rsidRPr="0036138C" w:rsidRDefault="0036138C" w:rsidP="0036138C">
      <w:r w:rsidRPr="0036138C">
        <w:t>=</w:t>
      </w:r>
      <w:r w:rsidRPr="0036138C">
        <w:t xml:space="preserve">Advantage 1 is Mexico </w:t>
      </w:r>
      <w:r w:rsidRPr="0036138C">
        <w:t>=</w:t>
      </w:r>
    </w:p>
    <w:p w:rsidR="0036138C" w:rsidRPr="0036138C" w:rsidRDefault="0036138C" w:rsidP="0036138C"/>
    <w:p w:rsidR="0036138C" w:rsidRPr="0036138C" w:rsidRDefault="0036138C" w:rsidP="0036138C">
      <w:r w:rsidRPr="0036138C">
        <w:t>====</w:t>
      </w:r>
      <w:r w:rsidRPr="0036138C">
        <w:t>U.S. economy to decline in 2013 – decline in consumer spending, unemployment, and revision of GDP data</w:t>
      </w:r>
      <w:r w:rsidRPr="0036138C">
        <w:t>====</w:t>
      </w:r>
    </w:p>
    <w:p w:rsidR="0036138C" w:rsidRPr="0036138C" w:rsidRDefault="0036138C" w:rsidP="0036138C">
      <w:r w:rsidRPr="0036138C">
        <w:t>**Lombardi, chief economist for Alpha Investment, 6/30/13 **</w:t>
      </w:r>
    </w:p>
    <w:p w:rsidR="0036138C" w:rsidRPr="0036138C" w:rsidRDefault="0036138C" w:rsidP="0036138C">
      <w:r w:rsidRPr="0036138C">
        <w:t>~~[</w:t>
      </w:r>
      <w:r w:rsidRPr="0036138C">
        <w:t xml:space="preserve">Michael, 6-30-13, Seeking Alpha, </w:t>
      </w:r>
      <w:r w:rsidRPr="0036138C">
        <w:t>"</w:t>
      </w:r>
      <w:r w:rsidRPr="0036138C">
        <w:t>Dismal U.S. Consumer Spending to Drag Us Back into Recession</w:t>
      </w:r>
      <w:r w:rsidRPr="0036138C">
        <w:t>"</w:t>
      </w:r>
      <w:r w:rsidRPr="0036138C">
        <w:t>, http://seekingalpha.com/article/1528172-dismal-u-s-consumer-spending-to-drag-us-back-into-recession, accessed 6-30-13, HG</w:t>
      </w:r>
      <w:r w:rsidRPr="0036138C">
        <w:t>~~]</w:t>
      </w:r>
    </w:p>
    <w:p w:rsidR="0036138C" w:rsidRPr="0036138C" w:rsidRDefault="0036138C" w:rsidP="0036138C"/>
    <w:p w:rsidR="0036138C" w:rsidRPr="0036138C" w:rsidRDefault="0036138C" w:rsidP="0036138C">
      <w:r w:rsidRPr="0036138C">
        <w:t xml:space="preserve">While the mainstream economists were quick to believe that the [[U.S. economy-http://www.profitconfidential.com/u-s-economy/]] </w:t>
      </w:r>
    </w:p>
    <w:p w:rsidR="0036138C" w:rsidRPr="0036138C" w:rsidRDefault="0036138C" w:rsidP="0036138C">
      <w:r w:rsidRPr="0036138C">
        <w:t>AND</w:t>
      </w:r>
    </w:p>
    <w:p w:rsidR="0036138C" w:rsidRPr="0036138C" w:rsidRDefault="0036138C" w:rsidP="0036138C">
      <w:r w:rsidRPr="0036138C">
        <w:t>common currency region—Germany and France—are showing signs of stress.</w:t>
      </w:r>
    </w:p>
    <w:p w:rsidR="0036138C" w:rsidRPr="0036138C" w:rsidRDefault="0036138C" w:rsidP="0036138C"/>
    <w:p w:rsidR="0036138C" w:rsidRPr="0036138C" w:rsidRDefault="0036138C" w:rsidP="0036138C">
      <w:r w:rsidRPr="0036138C">
        <w:t>====</w:t>
      </w:r>
      <w:r w:rsidRPr="0036138C">
        <w:t>First is trade cooperation – opening up the Gulf to increased development spurs bi-lateral economic cooperation and stimulates the U.S. economy</w:t>
      </w:r>
      <w:r w:rsidRPr="0036138C">
        <w:t>====</w:t>
      </w:r>
    </w:p>
    <w:p w:rsidR="0036138C" w:rsidRPr="0036138C" w:rsidRDefault="0036138C" w:rsidP="0036138C">
      <w:r w:rsidRPr="0036138C">
        <w:t>**Simmons, economist at the Federal Energy Regulatory Commission in Washington, D.C., 4/30/13 **</w:t>
      </w:r>
    </w:p>
    <w:p w:rsidR="0036138C" w:rsidRPr="0036138C" w:rsidRDefault="0036138C" w:rsidP="0036138C">
      <w:r w:rsidRPr="0036138C">
        <w:lastRenderedPageBreak/>
        <w:t>~~[</w:t>
      </w:r>
      <w:r w:rsidRPr="0036138C">
        <w:t xml:space="preserve">Daniel, 4-30-13, Master Resource, </w:t>
      </w:r>
      <w:r w:rsidRPr="0036138C">
        <w:t>"</w:t>
      </w:r>
      <w:r w:rsidRPr="0036138C">
        <w:t>U.S.-Mexico Transboundary Hydrocarbons Agreement: A Rare Victory for Oil and Gas in the Obama Era</w:t>
      </w:r>
      <w:r w:rsidRPr="0036138C">
        <w:t>"</w:t>
      </w:r>
      <w:r w:rsidRPr="0036138C">
        <w:t>, http://www.masterresource.org/2013/04/u-s-mexico-transboundary-hydrocarbons-agreement/, accessed 6-30-13, HG</w:t>
      </w:r>
      <w:r w:rsidRPr="0036138C">
        <w:t>~~]</w:t>
      </w:r>
    </w:p>
    <w:p w:rsidR="0036138C" w:rsidRPr="0036138C" w:rsidRDefault="0036138C" w:rsidP="0036138C"/>
    <w:p w:rsidR="0036138C" w:rsidRPr="0036138C" w:rsidRDefault="0036138C" w:rsidP="0036138C">
      <w:r w:rsidRPr="0036138C">
        <w:t xml:space="preserve">The energy and economic welfare of the United States and Mexico are intertwined by our </w:t>
      </w:r>
    </w:p>
    <w:p w:rsidR="0036138C" w:rsidRPr="0036138C" w:rsidRDefault="0036138C" w:rsidP="0036138C">
      <w:r w:rsidRPr="0036138C">
        <w:t>AND</w:t>
      </w:r>
    </w:p>
    <w:p w:rsidR="0036138C" w:rsidRPr="0036138C" w:rsidRDefault="0036138C" w:rsidP="0036138C">
      <w:r w:rsidRPr="0036138C">
        <w:t xml:space="preserve">the highest degree of safety and environmental standards.¶ Elements of the Agreement¶ </w:t>
      </w:r>
    </w:p>
    <w:p w:rsidR="0036138C" w:rsidRPr="0036138C" w:rsidRDefault="0036138C" w:rsidP="0036138C"/>
    <w:p w:rsidR="0036138C" w:rsidRPr="0036138C" w:rsidRDefault="0036138C" w:rsidP="0036138C">
      <w:r w:rsidRPr="0036138C">
        <w:t>====</w:t>
      </w:r>
      <w:r w:rsidRPr="0036138C">
        <w:t>Second is domestic development – energy development in the Gulf is key to the economy by creating jobs, lowering energy prices, increasing domestic supply, generating federal  revenue, and expanding exploration</w:t>
      </w:r>
      <w:r w:rsidRPr="0036138C">
        <w:t>====</w:t>
      </w:r>
    </w:p>
    <w:p w:rsidR="0036138C" w:rsidRPr="0036138C" w:rsidRDefault="0036138C" w:rsidP="0036138C">
      <w:r w:rsidRPr="0036138C">
        <w:t>**Hastings, Chairman on the Natural Resource House Committee, 5/15/13 **</w:t>
      </w:r>
    </w:p>
    <w:p w:rsidR="0036138C" w:rsidRPr="0036138C" w:rsidRDefault="0036138C" w:rsidP="0036138C">
      <w:r w:rsidRPr="0036138C">
        <w:t>~~[</w:t>
      </w:r>
      <w:r w:rsidRPr="0036138C">
        <w:t xml:space="preserve">Doc, 5-15-13, Committee on Natural Resources, </w:t>
      </w:r>
      <w:r w:rsidRPr="0036138C">
        <w:t>"</w:t>
      </w:r>
      <w:r w:rsidRPr="0036138C">
        <w:t>House Committee Approves Legislation to Approve Transboundary Hydrocarbon Agreement with Mexico</w:t>
      </w:r>
      <w:r w:rsidRPr="0036138C">
        <w:t>"</w:t>
      </w:r>
      <w:r w:rsidRPr="0036138C">
        <w:t>, http://naturalresources.house.gov/news/documentsingle.aspx?DocumentID=334042, accessed 6-30-13, HG</w:t>
      </w:r>
      <w:r w:rsidRPr="0036138C">
        <w:t>~~]</w:t>
      </w:r>
    </w:p>
    <w:p w:rsidR="0036138C" w:rsidRPr="0036138C" w:rsidRDefault="0036138C" w:rsidP="0036138C"/>
    <w:p w:rsidR="0036138C" w:rsidRPr="0036138C" w:rsidRDefault="0036138C" w:rsidP="0036138C">
      <w:pPr>
        <w:rPr>
          <w:rFonts w:cs="Times New Roman"/>
        </w:rPr>
      </w:pPr>
      <w:bookmarkStart w:id="0" w:name="_GoBack"/>
      <w:bookmarkEnd w:id="0"/>
    </w:p>
    <w:p w:rsidR="0036138C" w:rsidRPr="0036138C" w:rsidRDefault="0036138C" w:rsidP="0036138C"/>
    <w:p w:rsidR="0036138C" w:rsidRPr="0036138C" w:rsidRDefault="0036138C" w:rsidP="0036138C">
      <w:r w:rsidRPr="0036138C">
        <w:t>====</w:t>
      </w:r>
      <w:r w:rsidRPr="0036138C">
        <w:t>THA is critical to revive Mexico</w:t>
      </w:r>
      <w:r w:rsidRPr="0036138C">
        <w:t>~’</w:t>
      </w:r>
      <w:r w:rsidRPr="0036138C">
        <w:t xml:space="preserve">s flagging economy because it is the only way to get reforms for PEMEX. </w:t>
      </w:r>
      <w:r w:rsidRPr="0036138C">
        <w:t>====</w:t>
      </w:r>
    </w:p>
    <w:p w:rsidR="0036138C" w:rsidRPr="0036138C" w:rsidRDefault="0036138C" w:rsidP="0036138C">
      <w:r w:rsidRPr="0036138C">
        <w:t>**Rampton ~’13**</w:t>
      </w:r>
    </w:p>
    <w:p w:rsidR="0036138C" w:rsidRPr="0036138C" w:rsidRDefault="0036138C" w:rsidP="0036138C">
      <w:r w:rsidRPr="0036138C">
        <w:t xml:space="preserve">Roberta Rampton, Reuters, Apr 29, 2013, </w:t>
      </w:r>
      <w:r w:rsidRPr="0036138C">
        <w:t>"</w:t>
      </w:r>
      <w:r w:rsidRPr="0036138C">
        <w:t>UPDATE 1-U.S.-Mexico deal on expanded Gulf oil drilling still in limbo,</w:t>
      </w:r>
      <w:r w:rsidRPr="0036138C">
        <w:t>"</w:t>
      </w:r>
      <w:r w:rsidRPr="0036138C">
        <w:t xml:space="preserve"> </w:t>
      </w:r>
      <w:r w:rsidRPr="0036138C">
        <w:t>[[http://uk.reuters.com/article/2013/04/29/usa-mexico-oil-idUKL2N0DG1MR20130429-http://uk.reuters.com/article/2013/04/29/usa-mexico-oil-idUKL2N0DG1MR20130429]]</w:t>
      </w:r>
    </w:p>
    <w:p w:rsidR="0036138C" w:rsidRPr="0036138C" w:rsidRDefault="0036138C" w:rsidP="0036138C">
      <w:r w:rsidRPr="0036138C">
        <w:t xml:space="preserve">WASHINGTON, April 29 (Reuters) - More than a year after the United </w:t>
      </w:r>
    </w:p>
    <w:p w:rsidR="0036138C" w:rsidRPr="0036138C" w:rsidRDefault="0036138C" w:rsidP="0036138C">
      <w:r w:rsidRPr="0036138C">
        <w:t>AND</w:t>
      </w:r>
    </w:p>
    <w:p w:rsidR="0036138C" w:rsidRPr="0036138C" w:rsidRDefault="0036138C" w:rsidP="0036138C">
      <w:r w:rsidRPr="0036138C">
        <w:t>the top Republican on the Senate Foreign Relations Committee before he left Congress.</w:t>
      </w:r>
    </w:p>
    <w:p w:rsidR="0036138C" w:rsidRPr="0036138C" w:rsidRDefault="0036138C" w:rsidP="0036138C"/>
    <w:p w:rsidR="0036138C" w:rsidRPr="0036138C" w:rsidRDefault="0036138C" w:rsidP="0036138C"/>
    <w:p w:rsidR="0036138C" w:rsidRPr="0036138C" w:rsidRDefault="0036138C" w:rsidP="0036138C">
      <w:r w:rsidRPr="0036138C">
        <w:t>====</w:t>
      </w:r>
      <w:r w:rsidRPr="0036138C">
        <w:t>Oil production along the Western Gap of the Gulf of Mexico is key to PEMEX</w:t>
      </w:r>
      <w:r w:rsidRPr="0036138C">
        <w:t>====</w:t>
      </w:r>
    </w:p>
    <w:p w:rsidR="0036138C" w:rsidRPr="0036138C" w:rsidRDefault="0036138C" w:rsidP="0036138C">
      <w:r w:rsidRPr="0036138C">
        <w:t>**Iliff ~’12**</w:t>
      </w:r>
    </w:p>
    <w:p w:rsidR="0036138C" w:rsidRPr="0036138C" w:rsidRDefault="0036138C" w:rsidP="0036138C">
      <w:r w:rsidRPr="0036138C">
        <w:t>**(Laurence, "Pemex Makes Its First Big Oil Find in Deep Gulf", The Wall Street Journal, 8-29-2012, http://online.wsj.com/article/SB10000872396390444914904577619712736497598.html)**</w:t>
      </w:r>
    </w:p>
    <w:p w:rsidR="0036138C" w:rsidRPr="0036138C" w:rsidRDefault="0036138C" w:rsidP="0036138C">
      <w:r w:rsidRPr="0036138C">
        <w:t xml:space="preserve">Mexican state-owned oil firm Petroleos Mexicanos, or Pemex, has made its </w:t>
      </w:r>
    </w:p>
    <w:p w:rsidR="0036138C" w:rsidRPr="0036138C" w:rsidRDefault="0036138C" w:rsidP="0036138C">
      <w:r w:rsidRPr="0036138C">
        <w:t>AND</w:t>
      </w:r>
    </w:p>
    <w:p w:rsidR="0036138C" w:rsidRPr="0036138C" w:rsidRDefault="0036138C" w:rsidP="0036138C">
      <w:r w:rsidRPr="0036138C">
        <w:t>Mexican side of the Gulf, but only under shared-risk contracts.</w:t>
      </w:r>
    </w:p>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PEMEX is a key factor to determine investment in the Mexican economy, which is currently stagnant. Without investment Mexico will be a net oil importer within 2 years. </w:t>
      </w:r>
      <w:r w:rsidRPr="0036138C">
        <w:t>====</w:t>
      </w:r>
    </w:p>
    <w:p w:rsidR="0036138C" w:rsidRPr="0036138C" w:rsidRDefault="0036138C" w:rsidP="0036138C">
      <w:r w:rsidRPr="0036138C">
        <w:t>**Rapoza August 23, 2013**</w:t>
      </w:r>
    </w:p>
    <w:p w:rsidR="0036138C" w:rsidRPr="0036138C" w:rsidRDefault="0036138C" w:rsidP="0036138C">
      <w:pPr>
        <w:rPr>
          <w:sz w:val="18"/>
        </w:rPr>
      </w:pPr>
      <w:r w:rsidRPr="0036138C">
        <w:rPr>
          <w:sz w:val="18"/>
        </w:rPr>
        <w:t xml:space="preserve">Rapoza, Kenneth (staff writer for Forbes, former foreign correspondent for Dow Jones and Wall Street) </w:t>
      </w:r>
      <w:r w:rsidRPr="0036138C">
        <w:rPr>
          <w:sz w:val="18"/>
        </w:rPr>
        <w:t>"</w:t>
      </w:r>
      <w:r w:rsidRPr="0036138C">
        <w:rPr>
          <w:sz w:val="18"/>
        </w:rPr>
        <w:t>From Pemex to Retail: Mexico Looking Better</w:t>
      </w:r>
      <w:r w:rsidRPr="0036138C">
        <w:rPr>
          <w:sz w:val="18"/>
        </w:rPr>
        <w:t>"</w:t>
      </w:r>
      <w:r w:rsidRPr="0036138C">
        <w:rPr>
          <w:sz w:val="18"/>
        </w:rPr>
        <w:t xml:space="preserve"> </w:t>
      </w:r>
      <w:r w:rsidRPr="0036138C">
        <w:rPr>
          <w:sz w:val="18"/>
        </w:rPr>
        <w:t>[[http://www.forbes.com/sites/kenrapoza/2013/09/23/from-pemex-to-retail-mexico-looking-better/-http://www.forbes.com/sites/kenrapoza/2013/09/23/from-pemex-to-retail-mexico-looking-better/]]</w:t>
      </w:r>
      <w:r w:rsidRPr="0036138C">
        <w:rPr>
          <w:sz w:val="18"/>
        </w:rPr>
        <w:t xml:space="preserve"> acc. October 8</w:t>
      </w:r>
    </w:p>
    <w:p w:rsidR="0036138C" w:rsidRPr="0036138C" w:rsidRDefault="0036138C" w:rsidP="0036138C">
      <w:r w:rsidRPr="0036138C">
        <w:t xml:space="preserve">Mexico is introducing some new reforms to increase competitiveness. One the market is most </w:t>
      </w:r>
    </w:p>
    <w:p w:rsidR="0036138C" w:rsidRPr="0036138C" w:rsidRDefault="0036138C" w:rsidP="0036138C">
      <w:r w:rsidRPr="0036138C">
        <w:t>AND</w:t>
      </w:r>
    </w:p>
    <w:p w:rsidR="0036138C" w:rsidRPr="0036138C" w:rsidRDefault="0036138C" w:rsidP="0036138C">
      <w:r w:rsidRPr="0036138C">
        <w:t>the economy growing. Retail sales have been generally stagnant throughout the year.</w:t>
      </w:r>
    </w:p>
    <w:p w:rsidR="0036138C" w:rsidRPr="0036138C" w:rsidRDefault="0036138C" w:rsidP="0036138C"/>
    <w:p w:rsidR="0036138C" w:rsidRPr="0036138C" w:rsidRDefault="0036138C" w:rsidP="0036138C">
      <w:r w:rsidRPr="0036138C">
        <w:t>====</w:t>
      </w:r>
      <w:r w:rsidRPr="0036138C">
        <w:t>Pemex is also critical to competitive Mexican manufacturing</w:t>
      </w:r>
      <w:r w:rsidRPr="0036138C">
        <w:t>====</w:t>
      </w:r>
    </w:p>
    <w:p w:rsidR="0036138C" w:rsidRPr="0036138C" w:rsidRDefault="0036138C" w:rsidP="0036138C">
      <w:r w:rsidRPr="0036138C">
        <w:t>**LA Times 13**</w:t>
      </w:r>
    </w:p>
    <w:p w:rsidR="0036138C" w:rsidRPr="0036138C" w:rsidRDefault="0036138C" w:rsidP="0036138C">
      <w:r w:rsidRPr="0036138C">
        <w:t xml:space="preserve">(Published January 1 2013, LATimes.com, </w:t>
      </w:r>
      <w:r w:rsidRPr="0036138C">
        <w:t>"</w:t>
      </w:r>
      <w:r w:rsidRPr="0036138C">
        <w:t>Mexico: The hope of a nation</w:t>
      </w:r>
      <w:r w:rsidRPr="0036138C">
        <w:t>"</w:t>
      </w:r>
      <w:r w:rsidRPr="0036138C">
        <w:t xml:space="preserve">, </w:t>
      </w:r>
      <w:r w:rsidRPr="0036138C">
        <w:t>[[http://www.latinfinance.com/Article/3142755/Mexico-The-hope-of-a-nation.html-http://www.latinfinance.com/Article/3142755/Mexico-The-hope-of-a-nation.html]]</w:t>
      </w:r>
      <w:r w:rsidRPr="0036138C">
        <w:t>, Accessed June 30 2013, JB)</w:t>
      </w:r>
    </w:p>
    <w:p w:rsidR="0036138C" w:rsidRPr="0036138C" w:rsidRDefault="0036138C" w:rsidP="0036138C"/>
    <w:p w:rsidR="0036138C" w:rsidRPr="0036138C" w:rsidRDefault="0036138C" w:rsidP="0036138C">
      <w:r w:rsidRPr="0036138C">
        <w:t xml:space="preserve">At the same time the government is pushing ahead with plans to overhaul the energy </w:t>
      </w:r>
    </w:p>
    <w:p w:rsidR="0036138C" w:rsidRPr="0036138C" w:rsidRDefault="0036138C" w:rsidP="0036138C">
      <w:r w:rsidRPr="0036138C">
        <w:t>AND</w:t>
      </w:r>
    </w:p>
    <w:p w:rsidR="0036138C" w:rsidRPr="0036138C" w:rsidRDefault="0036138C" w:rsidP="0036138C">
      <w:r w:rsidRPr="0036138C">
        <w:t>others say would prove a huge boost to the competitiveness of Mexican manufacturing.</w:t>
      </w:r>
    </w:p>
    <w:p w:rsidR="0036138C" w:rsidRPr="0036138C" w:rsidRDefault="0036138C" w:rsidP="0036138C"/>
    <w:p w:rsidR="0036138C" w:rsidRPr="0036138C" w:rsidRDefault="0036138C" w:rsidP="0036138C">
      <w:r w:rsidRPr="0036138C">
        <w:t>====</w:t>
      </w:r>
      <w:r w:rsidRPr="0036138C">
        <w:t>As the world</w:t>
      </w:r>
      <w:r w:rsidRPr="0036138C">
        <w:t>~’</w:t>
      </w:r>
      <w:r w:rsidRPr="0036138C">
        <w:t xml:space="preserve">s 13th largest economy, Mexican manufacturing is key to growth and global manufacturing. </w:t>
      </w:r>
      <w:r w:rsidRPr="0036138C">
        <w:t>====</w:t>
      </w:r>
    </w:p>
    <w:p w:rsidR="0036138C" w:rsidRPr="0036138C" w:rsidRDefault="0036138C" w:rsidP="0036138C">
      <w:r w:rsidRPr="0036138C">
        <w:rPr>
          <w:rFonts w:ascii="Helvetica" w:hAnsi="Helvetica" w:cs="Helvetica"/>
          <w:color w:val="333333"/>
          <w:sz w:val="21"/>
          <w:szCs w:val="21"/>
          <w:shd w:val="clear" w:color="auto" w:fill="FFFFFF"/>
        </w:rPr>
        <w:t xml:space="preserve">Kennedy </w:t>
      </w:r>
      <w:r w:rsidRPr="0036138C">
        <w:rPr>
          <w:rFonts w:ascii="Helvetica" w:hAnsi="Helvetica" w:cs="Helvetica"/>
          <w:color w:val="333333"/>
          <w:sz w:val="21"/>
          <w:szCs w:val="21"/>
          <w:shd w:val="clear" w:color="auto" w:fill="FFFFFF"/>
        </w:rPr>
        <w:t>~’</w:t>
      </w:r>
      <w:r w:rsidRPr="0036138C">
        <w:rPr>
          <w:rFonts w:ascii="Helvetica" w:hAnsi="Helvetica" w:cs="Helvetica"/>
          <w:color w:val="333333"/>
          <w:sz w:val="21"/>
          <w:szCs w:val="21"/>
          <w:shd w:val="clear" w:color="auto" w:fill="FFFFFF"/>
        </w:rPr>
        <w:t xml:space="preserve">13 (Lucy Jay-Kennedy, Senior Media Manager, World Economic Forum USA) </w:t>
      </w:r>
      <w:r w:rsidRPr="0036138C">
        <w:rPr>
          <w:rFonts w:ascii="Helvetica" w:hAnsi="Helvetica" w:cs="Helvetica"/>
          <w:color w:val="333333"/>
          <w:sz w:val="21"/>
          <w:szCs w:val="21"/>
          <w:shd w:val="clear" w:color="auto" w:fill="FFFFFF"/>
        </w:rPr>
        <w:t>"</w:t>
      </w:r>
      <w:r w:rsidRPr="0036138C">
        <w:rPr>
          <w:rFonts w:ascii="Helvetica" w:hAnsi="Helvetica" w:cs="Helvetica"/>
          <w:color w:val="333333"/>
          <w:sz w:val="21"/>
          <w:szCs w:val="21"/>
          <w:shd w:val="clear" w:color="auto" w:fill="FFFFFF"/>
        </w:rPr>
        <w:t>Manufacturing Future Economic Growth and Job Creation</w:t>
      </w:r>
      <w:r w:rsidRPr="0036138C">
        <w:rPr>
          <w:rFonts w:ascii="Helvetica" w:hAnsi="Helvetica" w:cs="Helvetica"/>
          <w:color w:val="333333"/>
          <w:sz w:val="21"/>
          <w:szCs w:val="21"/>
          <w:shd w:val="clear" w:color="auto" w:fill="FFFFFF"/>
        </w:rPr>
        <w:t>"</w:t>
      </w:r>
      <w:r w:rsidRPr="0036138C">
        <w:rPr>
          <w:rFonts w:ascii="Helvetica" w:hAnsi="Helvetica" w:cs="Helvetica"/>
          <w:color w:val="333333"/>
          <w:sz w:val="21"/>
          <w:szCs w:val="21"/>
          <w:shd w:val="clear" w:color="auto" w:fill="FFFFFF"/>
        </w:rPr>
        <w:t xml:space="preserve"> </w:t>
      </w:r>
      <w:r w:rsidRPr="0036138C">
        <w:rPr>
          <w:rFonts w:ascii="Helvetica" w:hAnsi="Helvetica" w:cs="Helvetica"/>
          <w:color w:val="333333"/>
          <w:sz w:val="21"/>
          <w:szCs w:val="21"/>
          <w:shd w:val="clear" w:color="auto" w:fill="FFFFFF"/>
        </w:rPr>
        <w:t>[[</w:t>
      </w:r>
      <w:r w:rsidRPr="0036138C">
        <w:t>http://www.weforum.org/news/manufacturing-future-economic-growth-and-job-creation-http://www.weforum.org/news/manufacturing-future-economic-growth-and-job-creation]]</w:t>
      </w:r>
    </w:p>
    <w:p w:rsidR="0036138C" w:rsidRPr="0036138C" w:rsidRDefault="0036138C" w:rsidP="0036138C">
      <w:r w:rsidRPr="0036138C">
        <w:t xml:space="preserve">The manufacturing sector has a fundamental role to play in global economic growth and job </w:t>
      </w:r>
    </w:p>
    <w:p w:rsidR="0036138C" w:rsidRPr="0036138C" w:rsidRDefault="0036138C" w:rsidP="0036138C">
      <w:r w:rsidRPr="0036138C">
        <w:t>AND</w:t>
      </w:r>
    </w:p>
    <w:p w:rsidR="0036138C" w:rsidRPr="0036138C" w:rsidRDefault="0036138C" w:rsidP="0036138C">
      <w:r w:rsidRPr="0036138C">
        <w:t>of which are the keys to long-term, sustainable economic growth."</w:t>
      </w:r>
    </w:p>
    <w:p w:rsidR="0036138C" w:rsidRPr="0036138C" w:rsidRDefault="0036138C" w:rsidP="0036138C"/>
    <w:p w:rsidR="0036138C" w:rsidRPr="0036138C" w:rsidRDefault="0036138C" w:rsidP="0036138C">
      <w:r w:rsidRPr="0036138C">
        <w:t>====</w:t>
      </w:r>
      <w:r w:rsidRPr="0036138C">
        <w:t xml:space="preserve">Econ decline causes war </w:t>
      </w:r>
      <w:r w:rsidRPr="0036138C">
        <w:t>====</w:t>
      </w:r>
    </w:p>
    <w:p w:rsidR="0036138C" w:rsidRPr="0036138C" w:rsidRDefault="0036138C" w:rsidP="0036138C">
      <w:r w:rsidRPr="0036138C">
        <w:t xml:space="preserve">ROYAL 10  </w:t>
      </w:r>
      <w:r w:rsidRPr="0036138C">
        <w:t>Director of Cooperative Threat Reduction at the U.S. Department of Defense</w:t>
      </w:r>
    </w:p>
    <w:p w:rsidR="0036138C" w:rsidRPr="0036138C" w:rsidRDefault="0036138C" w:rsidP="0036138C">
      <w:pPr>
        <w:rPr>
          <w:sz w:val="16"/>
          <w:szCs w:val="16"/>
        </w:rPr>
      </w:pPr>
      <w:r w:rsidRPr="0036138C">
        <w:rPr>
          <w:sz w:val="16"/>
          <w:szCs w:val="16"/>
        </w:rPr>
        <w:t xml:space="preserve"> </w:t>
      </w:r>
      <w:r w:rsidRPr="0036138C">
        <w:rPr>
          <w:sz w:val="16"/>
          <w:szCs w:val="16"/>
        </w:rPr>
        <w:t>~~[</w:t>
      </w:r>
      <w:r w:rsidRPr="0036138C">
        <w:rPr>
          <w:sz w:val="16"/>
          <w:szCs w:val="16"/>
        </w:rPr>
        <w:t>Jedediah Royal, 2010, Economic Integration, Economic Signaling and the Problem of Economic Crises, in Economics of War and Peace: Economic, Legal and Political Perspectives, ed. Goldsmith and Brauer, p. 213-215</w:t>
      </w:r>
      <w:r w:rsidRPr="0036138C">
        <w:rPr>
          <w:sz w:val="16"/>
          <w:szCs w:val="16"/>
        </w:rPr>
        <w:t>~~]</w:t>
      </w:r>
    </w:p>
    <w:p w:rsidR="0036138C" w:rsidRPr="0036138C" w:rsidRDefault="0036138C" w:rsidP="0036138C"/>
    <w:p w:rsidR="0036138C" w:rsidRPr="0036138C" w:rsidRDefault="0036138C" w:rsidP="0036138C">
      <w:r w:rsidRPr="0036138C">
        <w:t>Less intuitive is how periods of economic decline may increase the likelihood of external conflict</w:t>
      </w:r>
    </w:p>
    <w:p w:rsidR="0036138C" w:rsidRPr="0036138C" w:rsidRDefault="0036138C" w:rsidP="0036138C">
      <w:r w:rsidRPr="0036138C">
        <w:t>AND</w:t>
      </w:r>
    </w:p>
    <w:p w:rsidR="0036138C" w:rsidRPr="0036138C" w:rsidRDefault="0036138C" w:rsidP="0036138C">
      <w:r w:rsidRPr="0036138C">
        <w:t>not featured prominently in the economic-security debate and deserves more attention.</w:t>
      </w:r>
    </w:p>
    <w:p w:rsidR="0036138C" w:rsidRPr="0036138C" w:rsidRDefault="0036138C" w:rsidP="0036138C"/>
    <w:p w:rsidR="0036138C" w:rsidRPr="0036138C" w:rsidRDefault="0036138C" w:rsidP="0036138C">
      <w:r w:rsidRPr="0036138C">
        <w:t>====</w:t>
      </w:r>
      <w:r w:rsidRPr="0036138C">
        <w:t>Mexican stability is critical to U.S. power</w:t>
      </w:r>
      <w:r w:rsidRPr="0036138C">
        <w:t>====</w:t>
      </w:r>
    </w:p>
    <w:p w:rsidR="0036138C" w:rsidRPr="0036138C" w:rsidRDefault="0036138C" w:rsidP="0036138C">
      <w:r w:rsidRPr="0036138C">
        <w:t>**Kaplan ~’12 – chief geopolitical analyst at Stratfor **</w:t>
      </w:r>
    </w:p>
    <w:p w:rsidR="0036138C" w:rsidRPr="0036138C" w:rsidRDefault="0036138C" w:rsidP="0036138C">
      <w:r w:rsidRPr="0036138C">
        <w:t>**(Robert D., With the Focus on Syria, Mexico Burns, Stratfor, 3-28-2012, http://www.stratfor.com/weekly/focus-syria-mexico-burns) **</w:t>
      </w:r>
    </w:p>
    <w:p w:rsidR="0036138C" w:rsidRPr="0036138C" w:rsidRDefault="0036138C" w:rsidP="0036138C">
      <w:r w:rsidRPr="0036138C">
        <w:t xml:space="preserve">While the foreign policy elite in Washington focuses on the 8,000 deaths in </w:t>
      </w:r>
    </w:p>
    <w:p w:rsidR="0036138C" w:rsidRPr="0036138C" w:rsidRDefault="0036138C" w:rsidP="0036138C">
      <w:r w:rsidRPr="0036138C">
        <w:t>AND</w:t>
      </w:r>
    </w:p>
    <w:p w:rsidR="0036138C" w:rsidRPr="0036138C" w:rsidRDefault="0036138C" w:rsidP="0036138C">
      <w:r w:rsidRPr="0036138C">
        <w:t>can continue to focus on serious moral questions in places that matter less.</w:t>
      </w:r>
    </w:p>
    <w:p w:rsidR="0036138C" w:rsidRPr="0036138C" w:rsidRDefault="0036138C" w:rsidP="0036138C"/>
    <w:p w:rsidR="0036138C" w:rsidRPr="0036138C" w:rsidRDefault="0036138C" w:rsidP="0036138C">
      <w:r w:rsidRPr="0036138C">
        <w:t>====</w:t>
      </w:r>
      <w:r w:rsidRPr="0036138C">
        <w:t>Lack of treaty ratification undermines leadership</w:t>
      </w:r>
      <w:r w:rsidRPr="0036138C">
        <w:t>====</w:t>
      </w:r>
    </w:p>
    <w:p w:rsidR="0036138C" w:rsidRPr="0036138C" w:rsidRDefault="0036138C" w:rsidP="0036138C">
      <w:pPr>
        <w:rPr>
          <w:rFonts w:ascii="Arial" w:eastAsia="Times New Roman" w:hAnsi="Arial" w:cs="Arial"/>
        </w:rPr>
      </w:pPr>
      <w:r w:rsidRPr="0036138C">
        <w:t>**Nossel and Shorr 8**</w:t>
      </w:r>
      <w:r w:rsidRPr="0036138C">
        <w:t xml:space="preserve"> (Suzanne,,-</w:t>
      </w:r>
      <w:r w:rsidRPr="0036138C">
        <w:rPr>
          <w:rFonts w:ascii="Arial" w:hAnsi="Arial" w:cs="Arial"/>
        </w:rPr>
        <w:t xml:space="preserve"> </w:t>
      </w:r>
      <w:r w:rsidRPr="0036138C">
        <w:rPr>
          <w:rFonts w:ascii="Arial" w:eastAsia="Times New Roman" w:hAnsi="Arial" w:cs="Arial"/>
        </w:rPr>
        <w:t xml:space="preserve">Suzanne </w:t>
      </w:r>
    </w:p>
    <w:p w:rsidR="0036138C" w:rsidRPr="0036138C" w:rsidRDefault="0036138C" w:rsidP="0036138C">
      <w:r w:rsidRPr="0036138C">
        <w:t xml:space="preserve">Nossel is a scholar affiliated with the Center for American Progress. From 1999 to </w:t>
      </w:r>
    </w:p>
    <w:p w:rsidR="0036138C" w:rsidRPr="0036138C" w:rsidRDefault="0036138C" w:rsidP="0036138C">
      <w:r w:rsidRPr="0036138C">
        <w:t>AND</w:t>
      </w:r>
    </w:p>
    <w:p w:rsidR="0036138C" w:rsidRPr="0036138C" w:rsidRDefault="0036138C" w:rsidP="0036138C">
      <w:r w:rsidRPr="0036138C">
        <w:t xml:space="preserve">Redefining American Leadership", The Stanley Foundation, September, pg 3, </w:t>
      </w:r>
      <w:r w:rsidRPr="0036138C">
        <w:fldChar w:fldCharType="begin"/>
      </w:r>
      <w:r w:rsidRPr="0036138C">
        <w:instrText xml:space="preserve">"http://www.stanleyfoundation.org/publications/other/RedefinAmerLdshp.pdf" </w:instrText>
      </w:r>
      <w:r w:rsidRPr="0036138C">
        <w:fldChar w:fldCharType="separate"/>
      </w:r>
      <w:r w:rsidRPr="0036138C">
        <w:t>http://www.stanleyfoundation.org/publications/other/RedefinAmerLdshp.pdf</w:t>
      </w:r>
      <w:r w:rsidRPr="0036138C">
        <w:fldChar w:fldCharType="end"/>
      </w:r>
      <w:r w:rsidRPr="0036138C">
        <w:t>)</w:t>
      </w:r>
    </w:p>
    <w:p w:rsidR="0036138C" w:rsidRPr="0036138C" w:rsidRDefault="0036138C" w:rsidP="0036138C">
      <w:r w:rsidRPr="0036138C">
        <w:t xml:space="preserve">Restoring the US role as a bulwark of the rules-based international order is </w:t>
      </w:r>
    </w:p>
    <w:p w:rsidR="0036138C" w:rsidRPr="0036138C" w:rsidRDefault="0036138C" w:rsidP="0036138C">
      <w:r w:rsidRPr="0036138C">
        <w:t>AND</w:t>
      </w:r>
    </w:p>
    <w:p w:rsidR="0036138C" w:rsidRPr="0036138C" w:rsidRDefault="0036138C" w:rsidP="0036138C">
      <w:r w:rsidRPr="0036138C">
        <w:t>institutions, or adhere consistently¶ to the principles that it espoused for others</w:t>
      </w:r>
    </w:p>
    <w:p w:rsidR="0036138C" w:rsidRPr="0036138C" w:rsidRDefault="0036138C" w:rsidP="0036138C"/>
    <w:p w:rsidR="0036138C" w:rsidRPr="0036138C" w:rsidRDefault="0036138C" w:rsidP="0036138C">
      <w:r w:rsidRPr="0036138C">
        <w:t>====</w:t>
      </w:r>
      <w:r w:rsidRPr="0036138C">
        <w:t>Heg solves global nuclear war</w:t>
      </w:r>
      <w:r w:rsidRPr="0036138C">
        <w:t>====</w:t>
      </w:r>
    </w:p>
    <w:p w:rsidR="0036138C" w:rsidRPr="0036138C" w:rsidRDefault="0036138C" w:rsidP="0036138C">
      <w:r w:rsidRPr="0036138C">
        <w:lastRenderedPageBreak/>
        <w:t xml:space="preserve">Brooks, Ikenberry, and Wohlforth ~’13 (Stephen, Associate Professor of Government at </w:t>
      </w:r>
    </w:p>
    <w:p w:rsidR="0036138C" w:rsidRPr="0036138C" w:rsidRDefault="0036138C" w:rsidP="0036138C">
      <w:r w:rsidRPr="0036138C">
        <w:t>AND</w:t>
      </w:r>
    </w:p>
    <w:p w:rsidR="0036138C" w:rsidRPr="0036138C" w:rsidRDefault="0036138C" w:rsidP="0036138C">
      <w:r w:rsidRPr="0036138C">
        <w:t>. 3 (Winter 2012/13), pp. 7–51)</w:t>
      </w:r>
    </w:p>
    <w:p w:rsidR="0036138C" w:rsidRPr="0036138C" w:rsidRDefault="0036138C" w:rsidP="0036138C">
      <w:r w:rsidRPr="0036138C">
        <w:t xml:space="preserve">A core premise of deep engagement is that it prevents the emergence of a far </w:t>
      </w:r>
    </w:p>
    <w:p w:rsidR="0036138C" w:rsidRPr="0036138C" w:rsidRDefault="0036138C" w:rsidP="0036138C">
      <w:r w:rsidRPr="0036138C">
        <w:t>AND</w:t>
      </w:r>
    </w:p>
    <w:p w:rsidR="0036138C" w:rsidRPr="0036138C" w:rsidRDefault="0036138C" w:rsidP="0036138C">
      <w:r w:rsidRPr="0036138C">
        <w:t>that of potential rivals is by many measures growing rather than shrinking. 85</w:t>
      </w:r>
    </w:p>
    <w:p w:rsidR="0036138C" w:rsidRPr="0036138C" w:rsidRDefault="0036138C" w:rsidP="0036138C">
      <w:pPr>
        <w:rPr>
          <w:sz w:val="16"/>
        </w:rPr>
      </w:pPr>
    </w:p>
    <w:p w:rsidR="0036138C" w:rsidRPr="0036138C" w:rsidRDefault="0036138C" w:rsidP="0036138C"/>
    <w:p w:rsidR="0036138C" w:rsidRPr="0036138C" w:rsidRDefault="0036138C" w:rsidP="0036138C"/>
    <w:p w:rsidR="0036138C" w:rsidRPr="0036138C" w:rsidRDefault="0036138C" w:rsidP="0036138C"/>
    <w:p w:rsidR="0036138C" w:rsidRPr="0036138C" w:rsidRDefault="0036138C" w:rsidP="0036138C">
      <w:r w:rsidRPr="0036138C">
        <w:t>=</w:t>
      </w:r>
      <w:r w:rsidRPr="0036138C">
        <w:t>Advantage 2 is Cooperation</w:t>
      </w:r>
      <w:r w:rsidRPr="0036138C">
        <w:t>=</w:t>
      </w:r>
    </w:p>
    <w:p w:rsidR="0036138C" w:rsidRPr="0036138C" w:rsidRDefault="0036138C" w:rsidP="0036138C"/>
    <w:p w:rsidR="0036138C" w:rsidRPr="0036138C" w:rsidRDefault="0036138C" w:rsidP="0036138C">
      <w:r w:rsidRPr="0036138C">
        <w:t>====</w:t>
      </w:r>
      <w:r w:rsidRPr="0036138C">
        <w:t xml:space="preserve">U.S.-Mexico energy coop would allow North America to become more energy independent, but if THA does not pass by January the opportunity will be lost. </w:t>
      </w:r>
      <w:r w:rsidRPr="0036138C">
        <w:t>====</w:t>
      </w:r>
    </w:p>
    <w:p w:rsidR="0036138C" w:rsidRPr="0036138C" w:rsidRDefault="0036138C" w:rsidP="0036138C">
      <w:r w:rsidRPr="0036138C">
        <w:t>**Williams October 3, 2013 **</w:t>
      </w:r>
    </w:p>
    <w:p w:rsidR="0036138C" w:rsidRPr="0036138C" w:rsidRDefault="0036138C" w:rsidP="0036138C">
      <w:pPr>
        <w:rPr>
          <w:sz w:val="18"/>
        </w:rPr>
      </w:pPr>
      <w:r w:rsidRPr="0036138C">
        <w:rPr>
          <w:sz w:val="18"/>
        </w:rPr>
        <w:t xml:space="preserve">Williams, Justin (writer for Energy and Capital) </w:t>
      </w:r>
      <w:r w:rsidRPr="0036138C">
        <w:rPr>
          <w:sz w:val="18"/>
        </w:rPr>
        <w:t>"</w:t>
      </w:r>
      <w:r w:rsidRPr="0036138C">
        <w:rPr>
          <w:sz w:val="18"/>
        </w:rPr>
        <w:t>Investing in Mexico U.S. Oil Relations</w:t>
      </w:r>
      <w:r w:rsidRPr="0036138C">
        <w:rPr>
          <w:sz w:val="18"/>
        </w:rPr>
        <w:t>"</w:t>
      </w:r>
      <w:r w:rsidRPr="0036138C">
        <w:rPr>
          <w:sz w:val="18"/>
        </w:rPr>
        <w:t xml:space="preserve">. </w:t>
      </w:r>
      <w:r w:rsidRPr="0036138C">
        <w:rPr>
          <w:sz w:val="18"/>
        </w:rPr>
        <w:t>[[http://www.energyandcapital.com/articles/investing-in-mexican-us-oil-relations/3890-http://www.energyandcapital.com/articles/investing-in-mexican-us-oil-relations/3890]]</w:t>
      </w:r>
      <w:r w:rsidRPr="0036138C">
        <w:rPr>
          <w:sz w:val="18"/>
        </w:rPr>
        <w:t xml:space="preserve"> acc. Oct 8</w:t>
      </w:r>
    </w:p>
    <w:p w:rsidR="0036138C" w:rsidRPr="0036138C" w:rsidRDefault="0036138C" w:rsidP="0036138C">
      <w:r w:rsidRPr="0036138C">
        <w:t xml:space="preserve">If Congress does move forward on the agreement, it will be a test for </w:t>
      </w:r>
    </w:p>
    <w:p w:rsidR="0036138C" w:rsidRPr="0036138C" w:rsidRDefault="0036138C" w:rsidP="0036138C">
      <w:r w:rsidRPr="0036138C">
        <w:t>AND</w:t>
      </w:r>
    </w:p>
    <w:p w:rsidR="0036138C" w:rsidRPr="0036138C" w:rsidRDefault="0036138C" w:rsidP="0036138C">
      <w:r w:rsidRPr="0036138C">
        <w:t>U.S. And all of North America would reap the benefits.</w:t>
      </w:r>
    </w:p>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Without Mexican production America will not be able to reduce dependence on Middle Eastern oil. </w:t>
      </w:r>
      <w:r w:rsidRPr="0036138C">
        <w:t>====</w:t>
      </w:r>
    </w:p>
    <w:p w:rsidR="0036138C" w:rsidRPr="0036138C" w:rsidRDefault="0036138C" w:rsidP="0036138C">
      <w:r w:rsidRPr="0036138C">
        <w:t>**Johnson ~’9</w:t>
      </w:r>
      <w:r w:rsidRPr="0036138C">
        <w:tab/>
        <w:t>**</w:t>
      </w:r>
    </w:p>
    <w:p w:rsidR="0036138C" w:rsidRPr="0036138C" w:rsidRDefault="0036138C" w:rsidP="0036138C">
      <w:r w:rsidRPr="0036138C">
        <w:t xml:space="preserve">Keith Johnson. </w:t>
      </w:r>
      <w:r w:rsidRPr="0036138C">
        <w:t>"</w:t>
      </w:r>
      <w:r w:rsidRPr="0036138C">
        <w:t>Oil Addiction: Don</w:t>
      </w:r>
      <w:r w:rsidRPr="0036138C">
        <w:t>~’</w:t>
      </w:r>
      <w:r w:rsidRPr="0036138C">
        <w:t>t Count on Mexico to Supplant Mid-East Crude</w:t>
      </w:r>
      <w:r w:rsidRPr="0036138C">
        <w:t>"</w:t>
      </w:r>
      <w:r w:rsidRPr="0036138C">
        <w:t>. January 20, 2009. The Wall Street Journal. http://blogs.wsj.com/environmentalcapital/2009/01/20/oil-addiction-dont-count-on-mexico-to-supplant-mid-east-crude/</w:t>
      </w:r>
    </w:p>
    <w:p w:rsidR="0036138C" w:rsidRPr="0036138C" w:rsidRDefault="0036138C" w:rsidP="0036138C">
      <w:r w:rsidRPr="0036138C">
        <w:t xml:space="preserve">Whether the calls for reducing America~’s oil dependence on the Middle East that played such </w:t>
      </w:r>
    </w:p>
    <w:p w:rsidR="0036138C" w:rsidRPr="0036138C" w:rsidRDefault="0036138C" w:rsidP="0036138C">
      <w:r w:rsidRPr="0036138C">
        <w:t>AND</w:t>
      </w:r>
    </w:p>
    <w:p w:rsidR="0036138C" w:rsidRPr="0036138C" w:rsidRDefault="0036138C" w:rsidP="0036138C">
      <w:r w:rsidRPr="0036138C">
        <w:t>do production-sharing agreements there like they can in other oil regions.</w:t>
      </w:r>
    </w:p>
    <w:p w:rsidR="0036138C" w:rsidRPr="0036138C" w:rsidRDefault="0036138C" w:rsidP="0036138C">
      <w:pPr>
        <w:pStyle w:val="NoSpacing"/>
      </w:pPr>
    </w:p>
    <w:p w:rsidR="0036138C" w:rsidRPr="0036138C" w:rsidRDefault="0036138C" w:rsidP="0036138C"/>
    <w:p w:rsidR="0036138C" w:rsidRPr="0036138C" w:rsidRDefault="0036138C" w:rsidP="0036138C">
      <w:r w:rsidRPr="0036138C">
        <w:t>====</w:t>
      </w:r>
      <w:r w:rsidRPr="0036138C">
        <w:t>U.S. dependence on oil from outside North America risks multiple flash points for conflict.</w:t>
      </w:r>
      <w:r w:rsidRPr="0036138C">
        <w:t>====</w:t>
      </w:r>
    </w:p>
    <w:p w:rsidR="0036138C" w:rsidRPr="0036138C" w:rsidRDefault="0036138C" w:rsidP="0036138C">
      <w:r w:rsidRPr="0036138C">
        <w:t>**Rosen ~’10**</w:t>
      </w:r>
    </w:p>
    <w:p w:rsidR="0036138C" w:rsidRPr="0036138C" w:rsidRDefault="0036138C" w:rsidP="0036138C">
      <w:r w:rsidRPr="0036138C">
        <w:t>Mark E. Rosen, Deputy General Counsel, CNA Corporation. LL.M</w:t>
      </w:r>
    </w:p>
    <w:p w:rsidR="0036138C" w:rsidRPr="0036138C" w:rsidRDefault="0036138C" w:rsidP="0036138C">
      <w:r w:rsidRPr="0036138C">
        <w:t>AND</w:t>
      </w:r>
    </w:p>
    <w:p w:rsidR="0036138C" w:rsidRPr="0036138C" w:rsidRDefault="0036138C" w:rsidP="0036138C">
      <w:r w:rsidRPr="0036138C">
        <w:t xml:space="preserve">. 44 U. Rich. L. Rev. 977. Lexis.  </w:t>
      </w:r>
    </w:p>
    <w:p w:rsidR="0036138C" w:rsidRPr="0036138C" w:rsidRDefault="0036138C" w:rsidP="0036138C">
      <w:r w:rsidRPr="0036138C">
        <w:t xml:space="preserve">President Roosevelt~’s tacit agreement in 1945 with Saudi Arabia promising U.S. protection </w:t>
      </w:r>
    </w:p>
    <w:p w:rsidR="0036138C" w:rsidRPr="0036138C" w:rsidRDefault="0036138C" w:rsidP="0036138C">
      <w:r w:rsidRPr="0036138C">
        <w:t>AND</w:t>
      </w:r>
    </w:p>
    <w:p w:rsidR="0036138C" w:rsidRPr="0036138C" w:rsidRDefault="0036138C" w:rsidP="0036138C">
      <w:r w:rsidRPr="0036138C">
        <w:t xml:space="preserve">which the waters of the environmentally sensitive Indonesian archipelago would be held hostage. </w:t>
      </w:r>
    </w:p>
    <w:p w:rsidR="0036138C" w:rsidRPr="0036138C" w:rsidRDefault="0036138C" w:rsidP="0036138C"/>
    <w:p w:rsidR="0036138C" w:rsidRPr="0036138C" w:rsidRDefault="0036138C" w:rsidP="0036138C">
      <w:r w:rsidRPr="0036138C">
        <w:t>====</w:t>
      </w:r>
      <w:r w:rsidRPr="0036138C">
        <w:t xml:space="preserve">Energy independence will not upset global geopolitics, no risk of an impact to your disads, it only has positive possibilities for international coop. </w:t>
      </w:r>
      <w:r w:rsidRPr="0036138C">
        <w:t>====</w:t>
      </w:r>
    </w:p>
    <w:p w:rsidR="0036138C" w:rsidRPr="0036138C" w:rsidRDefault="0036138C" w:rsidP="0036138C">
      <w:r w:rsidRPr="0036138C">
        <w:t>**Wood Mackenzie Sept 27 **</w:t>
      </w:r>
    </w:p>
    <w:p w:rsidR="0036138C" w:rsidRPr="0036138C" w:rsidRDefault="0036138C" w:rsidP="0036138C">
      <w:pPr>
        <w:rPr>
          <w:sz w:val="18"/>
        </w:rPr>
      </w:pPr>
      <w:r w:rsidRPr="0036138C">
        <w:rPr>
          <w:sz w:val="18"/>
        </w:rPr>
        <w:t xml:space="preserve">Wood Mackenzie (global energy and mining consultancy group specializing in international research.) </w:t>
      </w:r>
      <w:r w:rsidRPr="0036138C">
        <w:rPr>
          <w:sz w:val="18"/>
        </w:rPr>
        <w:t>"</w:t>
      </w:r>
      <w:r w:rsidRPr="0036138C">
        <w:rPr>
          <w:sz w:val="18"/>
        </w:rPr>
        <w:t>Global Geopolitics to Be Reshaped by North American Energy Independence</w:t>
      </w:r>
      <w:r w:rsidRPr="0036138C">
        <w:rPr>
          <w:sz w:val="18"/>
        </w:rPr>
        <w:t>"</w:t>
      </w:r>
      <w:r w:rsidRPr="0036138C">
        <w:rPr>
          <w:sz w:val="18"/>
        </w:rPr>
        <w:t xml:space="preserve"> </w:t>
      </w:r>
      <w:r w:rsidRPr="0036138C">
        <w:rPr>
          <w:sz w:val="18"/>
        </w:rPr>
        <w:t>[[http://www.oilandgastechnology.net/upstream-news/global-geopolitics-</w:t>
      </w:r>
      <w:r w:rsidRPr="0036138C">
        <w:rPr>
          <w:sz w:val="18"/>
        </w:rPr>
        <w:lastRenderedPageBreak/>
        <w:t>be-reshaped-north-american-energy-independence-says-wood-mackenzie-http://www.oilandgastechnology.net/upstream-news/global-geopolitics-be-reshaped-north-american-energy-independence-says-wood-mackenzie]]</w:t>
      </w:r>
      <w:r w:rsidRPr="0036138C">
        <w:rPr>
          <w:sz w:val="18"/>
        </w:rPr>
        <w:t xml:space="preserve"> acc. Oct 10 </w:t>
      </w:r>
    </w:p>
    <w:p w:rsidR="0036138C" w:rsidRPr="0036138C" w:rsidRDefault="0036138C" w:rsidP="0036138C">
      <w:r w:rsidRPr="0036138C">
        <w:t xml:space="preserve">Wood Mackenzie highlights that over the next few years, North America~’s energy independence will </w:t>
      </w:r>
    </w:p>
    <w:p w:rsidR="0036138C" w:rsidRPr="0036138C" w:rsidRDefault="0036138C" w:rsidP="0036138C">
      <w:r w:rsidRPr="0036138C">
        <w:t>AND</w:t>
      </w:r>
    </w:p>
    <w:p w:rsidR="0036138C" w:rsidRPr="0036138C" w:rsidRDefault="0036138C" w:rsidP="0036138C">
      <w:r w:rsidRPr="0036138C">
        <w:t>is no chance of an energy isolationist, rather an energy independent continent.</w:t>
      </w:r>
    </w:p>
    <w:p w:rsidR="0036138C" w:rsidRPr="0036138C" w:rsidRDefault="0036138C" w:rsidP="0036138C"/>
    <w:p w:rsidR="0036138C" w:rsidRPr="0036138C" w:rsidRDefault="0036138C" w:rsidP="0036138C">
      <w:r w:rsidRPr="0036138C">
        <w:t>====</w:t>
      </w:r>
      <w:r w:rsidRPr="0036138C">
        <w:t>Energy dependence has huge consequences for economic growth, national security, trade deficits and the federal budget</w:t>
      </w:r>
      <w:r w:rsidRPr="0036138C">
        <w:t>====</w:t>
      </w:r>
    </w:p>
    <w:p w:rsidR="0036138C" w:rsidRPr="0036138C" w:rsidRDefault="0036138C" w:rsidP="0036138C">
      <w:r w:rsidRPr="0036138C">
        <w:t>**Wescott and Swagel et al 2013**</w:t>
      </w:r>
    </w:p>
    <w:p w:rsidR="0036138C" w:rsidRPr="0036138C" w:rsidRDefault="0036138C" w:rsidP="0036138C">
      <w:pPr>
        <w:rPr>
          <w:sz w:val="18"/>
        </w:rPr>
      </w:pPr>
      <w:r w:rsidRPr="0036138C">
        <w:rPr>
          <w:sz w:val="18"/>
        </w:rPr>
        <w:t xml:space="preserve">Wescott, Ph.D. president of Keybridge. Swagel Ph.D. School of public policy at Maryland and American. </w:t>
      </w:r>
      <w:r w:rsidRPr="0036138C">
        <w:rPr>
          <w:sz w:val="18"/>
        </w:rPr>
        <w:t>"</w:t>
      </w:r>
      <w:r w:rsidRPr="0036138C">
        <w:rPr>
          <w:sz w:val="18"/>
        </w:rPr>
        <w:t>Oil and the Debt</w:t>
      </w:r>
      <w:r w:rsidRPr="0036138C">
        <w:rPr>
          <w:sz w:val="18"/>
        </w:rPr>
        <w:t>"</w:t>
      </w:r>
      <w:r w:rsidRPr="0036138C">
        <w:rPr>
          <w:sz w:val="18"/>
        </w:rPr>
        <w:t xml:space="preserve"> Sept. 23, 2013 </w:t>
      </w:r>
      <w:r w:rsidRPr="0036138C">
        <w:rPr>
          <w:sz w:val="18"/>
        </w:rPr>
        <w:t>[[http://www.aei.org/files/2013/09/23/-oil-and-the-debt_174003485289.pdf-http://www.aei.org/files/2013/09/23/-oil-and-the-debt_174003485289.pdf]]</w:t>
      </w:r>
      <w:r w:rsidRPr="0036138C">
        <w:rPr>
          <w:sz w:val="18"/>
        </w:rPr>
        <w:t xml:space="preserve"> acc. Oct 10</w:t>
      </w:r>
    </w:p>
    <w:p w:rsidR="0036138C" w:rsidRPr="0036138C" w:rsidRDefault="0036138C" w:rsidP="0036138C">
      <w:r w:rsidRPr="0036138C">
        <w:t xml:space="preserve">When policymakers and researchers talk about the ¶ impacts of the nation~’s petroleum dependence, </w:t>
      </w:r>
    </w:p>
    <w:p w:rsidR="0036138C" w:rsidRPr="0036138C" w:rsidRDefault="0036138C" w:rsidP="0036138C">
      <w:r w:rsidRPr="0036138C">
        <w:t>AND</w:t>
      </w:r>
    </w:p>
    <w:p w:rsidR="0036138C" w:rsidRPr="0036138C" w:rsidRDefault="0036138C" w:rsidP="0036138C">
      <w:r w:rsidRPr="0036138C">
        <w:t>, resulting in a considerable increase in DOD~’s ¶ annual fuel spending.25</w:t>
      </w:r>
    </w:p>
    <w:p w:rsidR="0036138C" w:rsidRPr="0036138C" w:rsidRDefault="0036138C" w:rsidP="0036138C">
      <w:pPr>
        <w:pStyle w:val="ListParagraph"/>
        <w:keepNext/>
        <w:keepLines/>
        <w:numPr>
          <w:ilvl w:val="0"/>
          <w:numId w:val="1"/>
        </w:numPr>
        <w:spacing w:before="200"/>
        <w:outlineLvl w:val="3"/>
      </w:pPr>
      <w:r w:rsidRPr="0036138C">
        <w:t xml:space="preserve">Energy cooperation is key to move U.S. companies away from corn ethanol to Mexican jatropha </w:t>
      </w:r>
    </w:p>
    <w:p w:rsidR="0036138C" w:rsidRPr="0036138C" w:rsidRDefault="0036138C" w:rsidP="0036138C">
      <w:pPr>
        <w:jc w:val="both"/>
        <w:rPr>
          <w:rFonts w:eastAsiaTheme="majorEastAsia"/>
          <w:iCs/>
          <w:sz w:val="26"/>
        </w:rPr>
      </w:pPr>
      <w:r w:rsidRPr="0036138C">
        <w:t>Wood ~’10</w:t>
      </w:r>
      <w:r w:rsidRPr="0036138C">
        <w:rPr>
          <w:bCs/>
          <w:sz w:val="26"/>
        </w:rPr>
        <w:t xml:space="preserve"> – </w:t>
      </w:r>
      <w:r w:rsidRPr="0036138C">
        <w:t>senior associate in the Americas program at CSIS</w:t>
      </w:r>
      <w:r w:rsidRPr="0036138C">
        <w:rPr>
          <w:bCs/>
          <w:sz w:val="26"/>
        </w:rPr>
        <w:t xml:space="preserve"> </w:t>
      </w:r>
    </w:p>
    <w:p w:rsidR="0036138C" w:rsidRPr="0036138C" w:rsidRDefault="0036138C" w:rsidP="0036138C">
      <w:r w:rsidRPr="0036138C">
        <w:t>(Duncan, also director of the international relations program at Mexico</w:t>
      </w:r>
      <w:r w:rsidRPr="0036138C">
        <w:t>~’</w:t>
      </w:r>
      <w:r w:rsidRPr="0036138C">
        <w:t>s Autonomous Institute of Technology, Environment, Development and Growth: U.S.-Mexico Cooperation in Renewable Energies, Woodrow Wilson International Center for Scholars, December 2010, http://wilsoncenter.org/sites/default/files/Renewable%20Energy%20report.pdf)</w:t>
      </w:r>
    </w:p>
    <w:p w:rsidR="0036138C" w:rsidRPr="0036138C" w:rsidRDefault="0036138C" w:rsidP="0036138C">
      <w:r w:rsidRPr="0036138C">
        <w:t xml:space="preserve">To date, however, there has been only minor cooperation between the United States </w:t>
      </w:r>
    </w:p>
    <w:p w:rsidR="0036138C" w:rsidRPr="0036138C" w:rsidRDefault="0036138C" w:rsidP="0036138C">
      <w:r w:rsidRPr="0036138C">
        <w:t>AND</w:t>
      </w:r>
    </w:p>
    <w:p w:rsidR="0036138C" w:rsidRPr="0036138C" w:rsidRDefault="0036138C" w:rsidP="0036138C">
      <w:r w:rsidRPr="0036138C">
        <w:t>as paper, textiles, and rope, and is common across Mexico.</w:t>
      </w:r>
    </w:p>
    <w:p w:rsidR="0036138C" w:rsidRPr="0036138C" w:rsidRDefault="0036138C" w:rsidP="0036138C">
      <w:pPr>
        <w:spacing w:after="200" w:line="276" w:lineRule="auto"/>
      </w:pPr>
    </w:p>
    <w:p w:rsidR="0036138C" w:rsidRPr="0036138C" w:rsidRDefault="0036138C" w:rsidP="0036138C"/>
    <w:p w:rsidR="0036138C" w:rsidRPr="0036138C" w:rsidRDefault="0036138C" w:rsidP="0036138C">
      <w:r w:rsidRPr="0036138C">
        <w:t>====</w:t>
      </w:r>
      <w:r w:rsidRPr="0036138C">
        <w:t xml:space="preserve">Biofuels like corn ethanol raise food prices and decrease food security </w:t>
      </w:r>
      <w:r w:rsidRPr="0036138C">
        <w:t>====</w:t>
      </w:r>
    </w:p>
    <w:p w:rsidR="0036138C" w:rsidRPr="0036138C" w:rsidRDefault="0036138C" w:rsidP="0036138C">
      <w:r w:rsidRPr="0036138C">
        <w:t>**Cunningham October 10 **</w:t>
      </w:r>
    </w:p>
    <w:p w:rsidR="0036138C" w:rsidRPr="0036138C" w:rsidRDefault="0036138C" w:rsidP="0036138C">
      <w:r w:rsidRPr="0036138C">
        <w:t xml:space="preserve">Matt (freelance How Stuff Works) </w:t>
      </w:r>
      <w:r w:rsidRPr="0036138C">
        <w:t>"</w:t>
      </w:r>
      <w:r w:rsidRPr="0036138C">
        <w:t>10 Disadvantages of Biofuels</w:t>
      </w:r>
      <w:r w:rsidRPr="0036138C">
        <w:t>"</w:t>
      </w:r>
      <w:r w:rsidRPr="0036138C">
        <w:t xml:space="preserve"> </w:t>
      </w:r>
      <w:r w:rsidRPr="0036138C">
        <w:t>[[http://www.howstuffworks.com/fuel-efficiency/biofuels/10-disadvantages-of-biofuels.htm~~%23page=3-http://www.howstuffworks.com/fuel-efficiency/biofuels/10-disadvantages-of-biofuels.htm]]</w:t>
      </w:r>
    </w:p>
    <w:p w:rsidR="0036138C" w:rsidRPr="0036138C" w:rsidRDefault="0036138C" w:rsidP="0036138C">
      <w:r w:rsidRPr="0036138C">
        <w:t xml:space="preserve">Biofuel production using food crops such as corn, soybeans and sorghum has the potential </w:t>
      </w:r>
    </w:p>
    <w:p w:rsidR="0036138C" w:rsidRPr="0036138C" w:rsidRDefault="0036138C" w:rsidP="0036138C">
      <w:r w:rsidRPr="0036138C">
        <w:t>AND</w:t>
      </w:r>
    </w:p>
    <w:p w:rsidR="0036138C" w:rsidRPr="0036138C" w:rsidRDefault="0036138C" w:rsidP="0036138C">
      <w:r w:rsidRPr="0036138C">
        <w:t>price to pay for widespread biofuel integration into the world~’s energy supplies.</w:t>
      </w:r>
      <w:r w:rsidRPr="0036138C">
        <w:br w:type="page"/>
      </w:r>
    </w:p>
    <w:p w:rsidR="0036138C" w:rsidRPr="0036138C" w:rsidRDefault="0036138C" w:rsidP="0036138C">
      <w:pPr>
        <w:pStyle w:val="ListParagraph"/>
        <w:keepNext/>
        <w:keepLines/>
        <w:numPr>
          <w:ilvl w:val="0"/>
          <w:numId w:val="1"/>
        </w:numPr>
        <w:spacing w:before="200"/>
        <w:outlineLvl w:val="3"/>
      </w:pPr>
      <w:r w:rsidRPr="0036138C">
        <w:lastRenderedPageBreak/>
        <w:t>That causes extinction</w:t>
      </w:r>
    </w:p>
    <w:p w:rsidR="0036138C" w:rsidRPr="0036138C" w:rsidRDefault="0036138C" w:rsidP="0036138C">
      <w:r w:rsidRPr="0036138C">
        <w:t>Trudell ~’5</w:t>
      </w:r>
      <w:r w:rsidRPr="0036138C">
        <w:t xml:space="preserve"> (Robert H., Fall, Trudell,  J.D. Candidate 2006, Food Security Emergencies And The Power Of Eminent Domain: A Domestic Legal Tool To Treat A Global Problem, 33 Syracuse J. Int</w:t>
      </w:r>
      <w:r w:rsidRPr="0036138C">
        <w:t>~’</w:t>
      </w:r>
      <w:r w:rsidRPr="0036138C">
        <w:t xml:space="preserve">l L. </w:t>
      </w:r>
      <w:r w:rsidRPr="0036138C">
        <w:t>%26</w:t>
      </w:r>
      <w:r w:rsidRPr="0036138C">
        <w:t xml:space="preserve"> Com. 277, Lexis)</w:t>
      </w:r>
    </w:p>
    <w:p w:rsidR="0036138C" w:rsidRPr="0036138C" w:rsidRDefault="0036138C" w:rsidP="0036138C">
      <w:r w:rsidRPr="0036138C">
        <w:t xml:space="preserve">2. But, Is It Really an Emergency?  In his study on environmental </w:t>
      </w:r>
    </w:p>
    <w:p w:rsidR="0036138C" w:rsidRPr="0036138C" w:rsidRDefault="0036138C" w:rsidP="0036138C">
      <w:r w:rsidRPr="0036138C">
        <w:t>AND</w:t>
      </w:r>
    </w:p>
    <w:p w:rsidR="0036138C" w:rsidRPr="0036138C" w:rsidRDefault="0036138C" w:rsidP="0036138C">
      <w:r w:rsidRPr="0036138C">
        <w:t>emergency and we must  put that fuse out before it is too late.</w:t>
      </w:r>
    </w:p>
    <w:p w:rsidR="0036138C" w:rsidRPr="0036138C" w:rsidRDefault="0036138C" w:rsidP="0036138C">
      <w:pPr>
        <w:pStyle w:val="NoSpacing"/>
        <w:rPr>
          <w:sz w:val="16"/>
        </w:rPr>
      </w:pPr>
    </w:p>
    <w:p w:rsidR="0036138C" w:rsidRPr="0036138C" w:rsidRDefault="0036138C" w:rsidP="0036138C"/>
    <w:p w:rsidR="0036138C" w:rsidRPr="0036138C" w:rsidRDefault="0036138C" w:rsidP="0036138C">
      <w:r w:rsidRPr="0036138C">
        <w:t>=</w:t>
      </w:r>
      <w:r w:rsidRPr="0036138C">
        <w:t xml:space="preserve">Spills </w:t>
      </w:r>
      <w:r w:rsidRPr="0036138C">
        <w:t>=</w:t>
      </w:r>
    </w:p>
    <w:p w:rsidR="0036138C" w:rsidRPr="0036138C" w:rsidRDefault="0036138C" w:rsidP="0036138C"/>
    <w:p w:rsidR="0036138C" w:rsidRPr="0036138C" w:rsidRDefault="0036138C" w:rsidP="0036138C">
      <w:r w:rsidRPr="0036138C">
        <w:t>====</w:t>
      </w:r>
      <w:r w:rsidRPr="0036138C">
        <w:t>Gulf</w:t>
      </w:r>
      <w:r w:rsidRPr="0036138C">
        <w:t>~’</w:t>
      </w:r>
      <w:r w:rsidRPr="0036138C">
        <w:t>s ecosystems on the brink—plan key to solve another accident</w:t>
      </w:r>
      <w:r w:rsidRPr="0036138C">
        <w:t>====</w:t>
      </w:r>
    </w:p>
    <w:p w:rsidR="0036138C" w:rsidRPr="0036138C" w:rsidRDefault="0036138C" w:rsidP="0036138C">
      <w:r w:rsidRPr="0036138C">
        <w:t>**Craig ~’11 **</w:t>
      </w:r>
      <w:r w:rsidRPr="0036138C">
        <w:t>– Attorneys</w:t>
      </w:r>
      <w:r w:rsidRPr="0036138C">
        <w:t>~’</w:t>
      </w:r>
      <w:r w:rsidRPr="0036138C">
        <w:t xml:space="preserve"> Title Professor of Law and Associate Dean for Environmental Programs at Florida State University</w:t>
      </w:r>
    </w:p>
    <w:p w:rsidR="0036138C" w:rsidRPr="0036138C" w:rsidRDefault="0036138C" w:rsidP="0036138C">
      <w:r w:rsidRPr="0036138C">
        <w:t xml:space="preserve">(Robin Kundis, </w:t>
      </w:r>
      <w:r w:rsidRPr="0036138C">
        <w:t>"</w:t>
      </w:r>
      <w:r w:rsidRPr="0036138C">
        <w:t>Legal Remedies for Deep Marine Oil Spills and Long-Term Ecological Resilience: A Match Made in Hell</w:t>
      </w:r>
      <w:r w:rsidRPr="0036138C">
        <w:t>"</w:t>
      </w:r>
      <w:r w:rsidRPr="0036138C">
        <w:t>, Brigham Young University Law Review, 2011, http://lawreview.byu.edu/articles/1326405133_03craig.fin.pdf)</w:t>
      </w:r>
    </w:p>
    <w:p w:rsidR="0036138C" w:rsidRPr="0036138C" w:rsidRDefault="0036138C" w:rsidP="0036138C">
      <w:r w:rsidRPr="0036138C">
        <w:t xml:space="preserve">These results suggest that we should be very concerned for the Gulf ecosystems affected by </w:t>
      </w:r>
    </w:p>
    <w:p w:rsidR="0036138C" w:rsidRPr="0036138C" w:rsidRDefault="0036138C" w:rsidP="0036138C">
      <w:r w:rsidRPr="0036138C">
        <w:t>AND</w:t>
      </w:r>
    </w:p>
    <w:p w:rsidR="0036138C" w:rsidRPr="0036138C" w:rsidRDefault="0036138C" w:rsidP="0036138C">
      <w:r w:rsidRPr="0036138C">
        <w:t>that accomplish no less than a fundamental transformation of its safety culture." 173</w:t>
      </w:r>
    </w:p>
    <w:p w:rsidR="0036138C" w:rsidRPr="0036138C" w:rsidRDefault="0036138C" w:rsidP="0036138C"/>
    <w:p w:rsidR="0036138C" w:rsidRPr="0036138C" w:rsidRDefault="0036138C" w:rsidP="0036138C"/>
    <w:p w:rsidR="0036138C" w:rsidRPr="0036138C" w:rsidRDefault="0036138C" w:rsidP="0036138C">
      <w:r w:rsidRPr="0036138C">
        <w:t>====</w:t>
      </w:r>
      <w:r w:rsidRPr="0036138C">
        <w:t>We just need to cooperate to solve spills- training is happening in the status quo</w:t>
      </w:r>
      <w:r w:rsidRPr="0036138C">
        <w:t>====</w:t>
      </w:r>
    </w:p>
    <w:p w:rsidR="0036138C" w:rsidRPr="0036138C" w:rsidRDefault="0036138C" w:rsidP="0036138C">
      <w:r w:rsidRPr="0036138C">
        <w:t>**Brady 2012**</w:t>
      </w:r>
    </w:p>
    <w:p w:rsidR="0036138C" w:rsidRPr="0036138C" w:rsidRDefault="0036138C" w:rsidP="0036138C">
      <w:r w:rsidRPr="0036138C">
        <w:t xml:space="preserve">Brady, Jeff, NPR reporter and journalist, report published April 20th, 2012, </w:t>
      </w:r>
      <w:r w:rsidRPr="0036138C">
        <w:t>"</w:t>
      </w:r>
      <w:r w:rsidRPr="0036138C">
        <w:t>As Workers Age, Oil Industry Braces for Skills Gap</w:t>
      </w:r>
      <w:r w:rsidRPr="0036138C">
        <w:t>"</w:t>
      </w:r>
      <w:r w:rsidRPr="0036138C">
        <w:t xml:space="preserve"> </w:t>
      </w:r>
      <w:r w:rsidRPr="0036138C">
        <w:t>[[</w:t>
      </w:r>
      <w:r w:rsidRPr="0036138C">
        <w:t>http://www.npr.org/2012/04/20/150871935/as-workers-age-oil-industry-braces-for-skills-gap</w:t>
      </w:r>
      <w:r w:rsidRPr="0036138C">
        <w:t>-http://www.npr.org/2012/04/20/150871935/as-workers-age-oil-industry-braces-for-skills-gap]]</w:t>
      </w:r>
    </w:p>
    <w:p w:rsidR="0036138C" w:rsidRPr="0036138C" w:rsidRDefault="0036138C" w:rsidP="0036138C">
      <w:r w:rsidRPr="0036138C">
        <w:t xml:space="preserve">Two years after the Deepwater Horizon accident killed 11 men and sent oil spewing into </w:t>
      </w:r>
    </w:p>
    <w:p w:rsidR="0036138C" w:rsidRPr="0036138C" w:rsidRDefault="0036138C" w:rsidP="0036138C">
      <w:r w:rsidRPr="0036138C">
        <w:t>AND</w:t>
      </w:r>
    </w:p>
    <w:p w:rsidR="0036138C" w:rsidRPr="0036138C" w:rsidRDefault="0036138C" w:rsidP="0036138C">
      <w:r w:rsidRPr="0036138C">
        <w:t xml:space="preserve">of experienced workers retires and a new generation takes over — is ahead.¶ </w:t>
      </w:r>
    </w:p>
    <w:p w:rsidR="0036138C" w:rsidRPr="0036138C" w:rsidRDefault="0036138C" w:rsidP="0036138C"/>
    <w:p w:rsidR="0036138C" w:rsidRPr="0036138C" w:rsidRDefault="0036138C" w:rsidP="0036138C">
      <w:r w:rsidRPr="0036138C">
        <w:t>====</w:t>
      </w:r>
      <w:r w:rsidRPr="0036138C">
        <w:t>These new regulations are key because PEMEX currently can</w:t>
      </w:r>
      <w:r w:rsidRPr="0036138C">
        <w:t>~’</w:t>
      </w:r>
      <w:r w:rsidRPr="0036138C">
        <w:t xml:space="preserve">t apply its environmental policies effectively.  </w:t>
      </w:r>
      <w:r w:rsidRPr="0036138C">
        <w:t>====</w:t>
      </w:r>
    </w:p>
    <w:p w:rsidR="0036138C" w:rsidRPr="0036138C" w:rsidRDefault="0036138C" w:rsidP="0036138C">
      <w:r w:rsidRPr="0036138C">
        <w:t>**Sellers Sept 11, 2013 **</w:t>
      </w:r>
    </w:p>
    <w:p w:rsidR="0036138C" w:rsidRPr="0036138C" w:rsidRDefault="0036138C" w:rsidP="0036138C">
      <w:pPr>
        <w:rPr>
          <w:sz w:val="18"/>
        </w:rPr>
      </w:pPr>
      <w:r w:rsidRPr="0036138C">
        <w:rPr>
          <w:sz w:val="18"/>
        </w:rPr>
        <w:t xml:space="preserve">Sellers, Christopher (researcher and reporter) </w:t>
      </w:r>
      <w:r w:rsidRPr="0036138C">
        <w:rPr>
          <w:sz w:val="18"/>
        </w:rPr>
        <w:t>"</w:t>
      </w:r>
      <w:r w:rsidRPr="0036138C">
        <w:rPr>
          <w:sz w:val="18"/>
        </w:rPr>
        <w:t>Environmental Consequences of Privatizing PEMEX Oil</w:t>
      </w:r>
      <w:r w:rsidRPr="0036138C">
        <w:rPr>
          <w:sz w:val="18"/>
        </w:rPr>
        <w:t>"</w:t>
      </w:r>
      <w:r w:rsidRPr="0036138C">
        <w:rPr>
          <w:sz w:val="18"/>
        </w:rPr>
        <w:t xml:space="preserve">. </w:t>
      </w:r>
      <w:r w:rsidRPr="0036138C">
        <w:rPr>
          <w:sz w:val="18"/>
        </w:rPr>
        <w:t>[[https://www.truth-out.org/news/item/18768-the-environmental-consequences-of-privatizing-mexicos-oil-https://www.truth-out.org/news/item/18768-the-environmental-consequences-of-privatizing-mexicos-oil]]</w:t>
      </w:r>
      <w:r w:rsidRPr="0036138C">
        <w:rPr>
          <w:sz w:val="18"/>
        </w:rPr>
        <w:t xml:space="preserve"> acc. Oct 8</w:t>
      </w:r>
    </w:p>
    <w:p w:rsidR="0036138C" w:rsidRPr="0036138C" w:rsidRDefault="0036138C" w:rsidP="0036138C">
      <w:r w:rsidRPr="0036138C">
        <w:t xml:space="preserve">The damaging hand of state-run oil and petrochemical production on this region was </w:t>
      </w:r>
    </w:p>
    <w:p w:rsidR="0036138C" w:rsidRPr="0036138C" w:rsidRDefault="0036138C" w:rsidP="0036138C">
      <w:r w:rsidRPr="0036138C">
        <w:t>AND</w:t>
      </w:r>
    </w:p>
    <w:p w:rsidR="0036138C" w:rsidRPr="0036138C" w:rsidRDefault="0036138C" w:rsidP="0036138C">
      <w:r w:rsidRPr="0036138C">
        <w:t>most of these claims in the realm of the "merely" anecdotal.</w:t>
      </w:r>
    </w:p>
    <w:p w:rsidR="0036138C" w:rsidRPr="0036138C" w:rsidRDefault="0036138C" w:rsidP="0036138C">
      <w:r w:rsidRPr="0036138C">
        <w:t xml:space="preserve">Though Pemex itself supplies between 30 and 40 percent of the federal government~’s budget, </w:t>
      </w:r>
    </w:p>
    <w:p w:rsidR="0036138C" w:rsidRPr="0036138C" w:rsidRDefault="0036138C" w:rsidP="0036138C">
      <w:r w:rsidRPr="0036138C">
        <w:t>AND</w:t>
      </w:r>
    </w:p>
    <w:p w:rsidR="0036138C" w:rsidRPr="0036138C" w:rsidRDefault="0036138C" w:rsidP="0036138C">
      <w:r w:rsidRPr="0036138C">
        <w:t>on paper, they are not being effectively applied ("no se cumplen").</w:t>
      </w:r>
    </w:p>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The plan solves </w:t>
      </w:r>
      <w:r w:rsidRPr="0036138C">
        <w:t>———</w:t>
      </w:r>
      <w:r w:rsidRPr="0036138C">
        <w:t xml:space="preserve"> the THA leads to safety coordination between the U.S. and Mexico</w:t>
      </w:r>
      <w:r w:rsidRPr="0036138C">
        <w:t>====</w:t>
      </w:r>
    </w:p>
    <w:p w:rsidR="0036138C" w:rsidRPr="0036138C" w:rsidRDefault="0036138C" w:rsidP="0036138C">
      <w:r w:rsidRPr="0036138C">
        <w:t>**Broder and Krauss ~’12 – **</w:t>
      </w:r>
      <w:r w:rsidRPr="0036138C">
        <w:t>business correspondents at the New York Times</w:t>
      </w:r>
    </w:p>
    <w:p w:rsidR="0036138C" w:rsidRPr="0036138C" w:rsidRDefault="0036138C" w:rsidP="0036138C">
      <w:r w:rsidRPr="0036138C">
        <w:lastRenderedPageBreak/>
        <w:t xml:space="preserve">(John M. and Clifford, </w:t>
      </w:r>
      <w:r w:rsidRPr="0036138C">
        <w:t>"</w:t>
      </w:r>
      <w:r w:rsidRPr="0036138C">
        <w:t>U.S. in Accord With Mexico on Drilling</w:t>
      </w:r>
      <w:r w:rsidRPr="0036138C">
        <w:t>"</w:t>
      </w:r>
      <w:r w:rsidRPr="0036138C">
        <w:t>, The New York Times, 2-20-2012, http://www.nytimes.com/2012/02/21/world/americas/mexico-and-us-agree-on-oil-and-gas-development-in-gulf.html?_r=1</w:t>
      </w:r>
      <w:r w:rsidRPr="0036138C">
        <w:t>%26</w:t>
      </w:r>
      <w:r w:rsidRPr="0036138C">
        <w:t>ref=americas)</w:t>
      </w:r>
    </w:p>
    <w:p w:rsidR="0036138C" w:rsidRPr="0036138C" w:rsidRDefault="0036138C" w:rsidP="0036138C">
      <w:r w:rsidRPr="0036138C">
        <w:t xml:space="preserve">WASHINGTON — The United States and Mexico reached agreement on Monday on regulating oil and </w:t>
      </w:r>
    </w:p>
    <w:p w:rsidR="0036138C" w:rsidRPr="0036138C" w:rsidRDefault="0036138C" w:rsidP="0036138C">
      <w:r w:rsidRPr="0036138C">
        <w:t>AND</w:t>
      </w:r>
    </w:p>
    <w:p w:rsidR="0036138C" w:rsidRPr="0036138C" w:rsidRDefault="0036138C" w:rsidP="0036138C">
      <w:r w:rsidRPr="0036138C">
        <w:t>to argue that his policies have led to a surge in domestic production.</w:t>
      </w:r>
    </w:p>
    <w:p w:rsidR="0036138C" w:rsidRPr="0036138C" w:rsidRDefault="0036138C" w:rsidP="0036138C"/>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Joint inspection solves oversight </w:t>
      </w:r>
      <w:r w:rsidRPr="0036138C">
        <w:t>—</w:t>
      </w:r>
      <w:r w:rsidRPr="0036138C">
        <w:t>- key to safety even if there</w:t>
      </w:r>
      <w:r w:rsidRPr="0036138C">
        <w:t>~’</w:t>
      </w:r>
      <w:r w:rsidRPr="0036138C">
        <w:t>s no Western Gap development</w:t>
      </w:r>
      <w:r w:rsidRPr="0036138C">
        <w:t>====</w:t>
      </w:r>
    </w:p>
    <w:p w:rsidR="0036138C" w:rsidRPr="0036138C" w:rsidRDefault="0036138C" w:rsidP="0036138C">
      <w:r w:rsidRPr="0036138C">
        <w:t>**Padilla ~’12 – **</w:t>
      </w:r>
      <w:r w:rsidRPr="0036138C">
        <w:t>managing director at IPD Latin America</w:t>
      </w:r>
    </w:p>
    <w:p w:rsidR="0036138C" w:rsidRPr="0036138C" w:rsidRDefault="0036138C" w:rsidP="0036138C">
      <w:r w:rsidRPr="0036138C">
        <w:t xml:space="preserve">(John D. Padilla, </w:t>
      </w:r>
      <w:r w:rsidRPr="0036138C">
        <w:t>"</w:t>
      </w:r>
      <w:r w:rsidRPr="0036138C">
        <w:t>Q</w:t>
      </w:r>
      <w:r w:rsidRPr="0036138C">
        <w:t>%26</w:t>
      </w:r>
      <w:r w:rsidRPr="0036138C">
        <w:t>A: Is Mexico Prepared for Deepwater Drilling in the Gulf?</w:t>
      </w:r>
      <w:r w:rsidRPr="0036138C">
        <w:t>"</w:t>
      </w:r>
      <w:r w:rsidRPr="0036138C">
        <w:t>, Inter-American Dialogue</w:t>
      </w:r>
      <w:r w:rsidRPr="0036138C">
        <w:t>~’</w:t>
      </w:r>
      <w:r w:rsidRPr="0036138C">
        <w:t>s Latin American Energy Advisor, 2/20/2012, http://repository.unm.edu/bitstream/handle/1928/20477/Is%20Mexico%20Prepared%20for%20Deepwater%20Drilling%20in%20the%20Gulf.pdf?sequence=1)</w:t>
      </w:r>
    </w:p>
    <w:p w:rsidR="0036138C" w:rsidRPr="0036138C" w:rsidRDefault="0036138C" w:rsidP="0036138C">
      <w:r w:rsidRPr="0036138C">
        <w:t>"The plan at issue is Pemex~’s intent to drill in the Perdido Foldbelt area</w:t>
      </w:r>
    </w:p>
    <w:p w:rsidR="0036138C" w:rsidRPr="0036138C" w:rsidRDefault="0036138C" w:rsidP="0036138C">
      <w:r w:rsidRPr="0036138C">
        <w:t>AND</w:t>
      </w:r>
    </w:p>
    <w:p w:rsidR="0036138C" w:rsidRPr="0036138C" w:rsidRDefault="0036138C" w:rsidP="0036138C">
      <w:r w:rsidRPr="0036138C">
        <w:t>compliance with safety and environmental laws. Will Mexico~’s Senate approve the accord?"</w:t>
      </w:r>
    </w:p>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Plan </w:t>
      </w:r>
      <w:r w:rsidRPr="0036138C">
        <w:t>spills over</w:t>
      </w:r>
      <w:r w:rsidRPr="0036138C">
        <w:t xml:space="preserve"> past the border to environmental </w:t>
      </w:r>
      <w:r w:rsidRPr="0036138C">
        <w:t>standardization</w:t>
      </w:r>
      <w:r w:rsidRPr="0036138C">
        <w:t xml:space="preserve"> in the entire Gulf of Mexico</w:t>
      </w:r>
      <w:r w:rsidRPr="0036138C">
        <w:t>====</w:t>
      </w:r>
    </w:p>
    <w:p w:rsidR="0036138C" w:rsidRPr="0036138C" w:rsidRDefault="0036138C" w:rsidP="0036138C">
      <w:r w:rsidRPr="0036138C">
        <w:t>**Velarde ~’12 – **</w:t>
      </w:r>
      <w:r w:rsidRPr="0036138C">
        <w:t>attorney and counselor-at-law</w:t>
      </w:r>
    </w:p>
    <w:p w:rsidR="0036138C" w:rsidRPr="0036138C" w:rsidRDefault="0036138C" w:rsidP="0036138C">
      <w:r w:rsidRPr="0036138C">
        <w:t xml:space="preserve">(Rogelio Lopez, held various positions at Pemex during 1988-1993, including that of Financial Advisor to the Finance Department, In-House Counsel in Houston, Texas, In-House Counsel in New York, and Head of the International Legal Department of Pemex. He was honored with the </w:t>
      </w:r>
      <w:r w:rsidRPr="0036138C">
        <w:t>"</w:t>
      </w:r>
      <w:r w:rsidRPr="0036138C">
        <w:t>Most Distinguished Attorney Award</w:t>
      </w:r>
      <w:r w:rsidRPr="0036138C">
        <w:t>"</w:t>
      </w:r>
      <w:r w:rsidRPr="0036138C">
        <w:t xml:space="preserve">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w:t>
      </w:r>
      <w:r w:rsidRPr="0036138C">
        <w:t>"</w:t>
      </w:r>
      <w:r w:rsidRPr="0036138C">
        <w:t>US-Mexican treaty on Gulf of Mexico transboundary reservoirs</w:t>
      </w:r>
      <w:r w:rsidRPr="0036138C">
        <w:t>"</w:t>
      </w:r>
      <w:r w:rsidRPr="0036138C">
        <w:t>, International Law Office, 3-19-2012, http://www.internationallawoffice.com/newsletters/Detail.aspx?g=b9326bf8-f27f-43ff-b45a-1b2b70ccb217</w:t>
      </w:r>
      <w:r w:rsidRPr="0036138C">
        <w:t>%26</w:t>
      </w:r>
      <w:r w:rsidRPr="0036138C">
        <w:t>redir=1)</w:t>
      </w:r>
    </w:p>
    <w:p w:rsidR="0036138C" w:rsidRPr="0036138C" w:rsidRDefault="0036138C" w:rsidP="0036138C">
      <w:r w:rsidRPr="0036138C">
        <w:t xml:space="preserve">Pemex has indicated that it has no information to confirm the existence of a transboundary </w:t>
      </w:r>
    </w:p>
    <w:p w:rsidR="0036138C" w:rsidRPr="0036138C" w:rsidRDefault="0036138C" w:rsidP="0036138C">
      <w:r w:rsidRPr="0036138C">
        <w:t>AND</w:t>
      </w:r>
    </w:p>
    <w:p w:rsidR="0036138C" w:rsidRPr="0036138C" w:rsidRDefault="0036138C" w:rsidP="0036138C">
      <w:r w:rsidRPr="0036138C">
        <w:t>) would agree to harmonise applicable standards only in respect of transboundary reservoirs.</w:t>
      </w:r>
    </w:p>
    <w:p w:rsidR="0036138C" w:rsidRPr="0036138C" w:rsidRDefault="0036138C" w:rsidP="0036138C"/>
    <w:p w:rsidR="0036138C" w:rsidRPr="0036138C" w:rsidRDefault="0036138C" w:rsidP="0036138C"/>
    <w:p w:rsidR="0036138C" w:rsidRPr="0036138C" w:rsidRDefault="0036138C" w:rsidP="0036138C"/>
    <w:p w:rsidR="0036138C" w:rsidRPr="0036138C" w:rsidRDefault="0036138C" w:rsidP="0036138C">
      <w:r w:rsidRPr="0036138C">
        <w:t>====</w:t>
      </w:r>
      <w:r w:rsidRPr="0036138C">
        <w:t xml:space="preserve">Redundant inspection teams solve </w:t>
      </w:r>
      <w:r w:rsidRPr="0036138C">
        <w:t>——</w:t>
      </w:r>
      <w:r w:rsidRPr="0036138C">
        <w:t xml:space="preserve"> US doesn</w:t>
      </w:r>
      <w:r w:rsidRPr="0036138C">
        <w:t>~’</w:t>
      </w:r>
      <w:r w:rsidRPr="0036138C">
        <w:t>t need enviro regs</w:t>
      </w:r>
      <w:r w:rsidRPr="0036138C">
        <w:t>====</w:t>
      </w:r>
    </w:p>
    <w:p w:rsidR="0036138C" w:rsidRPr="0036138C" w:rsidRDefault="0036138C" w:rsidP="0036138C">
      <w:r w:rsidRPr="0036138C">
        <w:t>**Baker ~’12 – **</w:t>
      </w:r>
      <w:r w:rsidRPr="0036138C">
        <w:t>publisher of Mexico Energy Intelligence</w:t>
      </w:r>
    </w:p>
    <w:p w:rsidR="0036138C" w:rsidRPr="0036138C" w:rsidRDefault="0036138C" w:rsidP="0036138C">
      <w:r w:rsidRPr="0036138C">
        <w:t xml:space="preserve">(George, </w:t>
      </w:r>
      <w:r w:rsidRPr="0036138C">
        <w:t>"</w:t>
      </w:r>
      <w:r w:rsidRPr="0036138C">
        <w:t>Q</w:t>
      </w:r>
      <w:r w:rsidRPr="0036138C">
        <w:t>%26</w:t>
      </w:r>
      <w:r w:rsidRPr="0036138C">
        <w:t>A: Is Mexico Prepared for Deepwater Drilling in the Gulf?</w:t>
      </w:r>
      <w:r w:rsidRPr="0036138C">
        <w:t>"</w:t>
      </w:r>
      <w:r w:rsidRPr="0036138C">
        <w:t>, Inter-American Dialogue</w:t>
      </w:r>
      <w:r w:rsidRPr="0036138C">
        <w:t>~’</w:t>
      </w:r>
      <w:r w:rsidRPr="0036138C">
        <w:t>s Latin American Energy Advisor, 2/20/2012, http://repository.unm.edu/bitstream/handle/1928/20477/Is%20Mexico%20Prepared%20for%20Deepwater%20Drilling%20in%20the%20Gulf.pdf?sequence=1)</w:t>
      </w:r>
    </w:p>
    <w:p w:rsidR="0036138C" w:rsidRPr="0036138C" w:rsidRDefault="0036138C" w:rsidP="0036138C">
      <w:r w:rsidRPr="0036138C">
        <w:t xml:space="preserve">"The serious issues of corporate governance and regulation in the shadow of the Macondo </w:t>
      </w:r>
    </w:p>
    <w:p w:rsidR="0036138C" w:rsidRPr="0036138C" w:rsidRDefault="0036138C" w:rsidP="0036138C">
      <w:r w:rsidRPr="0036138C">
        <w:t>AND</w:t>
      </w:r>
    </w:p>
    <w:p w:rsidR="0036138C" w:rsidRPr="0036138C" w:rsidRDefault="0036138C" w:rsidP="0036138C">
      <w:r w:rsidRPr="0036138C">
        <w:lastRenderedPageBreak/>
        <w:t>safety and occupational safety to be carried out separately, by different teams."</w:t>
      </w:r>
    </w:p>
    <w:p w:rsidR="0036138C" w:rsidRPr="0036138C" w:rsidRDefault="0036138C" w:rsidP="0036138C"/>
    <w:p w:rsidR="0036138C" w:rsidRPr="0036138C" w:rsidRDefault="0036138C" w:rsidP="0036138C"/>
    <w:p w:rsidR="0036138C" w:rsidRPr="0036138C" w:rsidRDefault="0036138C" w:rsidP="0036138C">
      <w:r w:rsidRPr="0036138C">
        <w:t>====</w:t>
      </w:r>
      <w:r w:rsidRPr="0036138C">
        <w:t>Gulf ecosystems are critical biodiversity hotspots and have a key effect on the world</w:t>
      </w:r>
      <w:r w:rsidRPr="0036138C">
        <w:t>~’</w:t>
      </w:r>
      <w:r w:rsidRPr="0036138C">
        <w:t>s oceans</w:t>
      </w:r>
      <w:r w:rsidRPr="0036138C">
        <w:t>====</w:t>
      </w:r>
    </w:p>
    <w:p w:rsidR="0036138C" w:rsidRPr="0036138C" w:rsidRDefault="0036138C" w:rsidP="0036138C">
      <w:r w:rsidRPr="0036138C">
        <w:t>**Brenner ~’8 – **</w:t>
      </w:r>
    </w:p>
    <w:p w:rsidR="0036138C" w:rsidRPr="0036138C" w:rsidRDefault="0036138C" w:rsidP="0036138C">
      <w:r w:rsidRPr="0036138C">
        <w:t xml:space="preserve">(Jorge Brenner, </w:t>
      </w:r>
      <w:r w:rsidRPr="0036138C">
        <w:t>"</w:t>
      </w:r>
      <w:r w:rsidRPr="0036138C">
        <w:t>Guarding the Gulf of Mexico</w:t>
      </w:r>
      <w:r w:rsidRPr="0036138C">
        <w:t>~’</w:t>
      </w:r>
      <w:r w:rsidRPr="0036138C">
        <w:t>s valuable resources</w:t>
      </w:r>
      <w:r w:rsidRPr="0036138C">
        <w:t>"</w:t>
      </w:r>
      <w:r w:rsidRPr="0036138C">
        <w:t>, SciDevNet, 3-14-2008, http://www.scidev.net/en/opinions/guarding-the-gulf-of-mexico-s-valuable-resources.html)</w:t>
      </w:r>
    </w:p>
    <w:p w:rsidR="0036138C" w:rsidRPr="0036138C" w:rsidRDefault="0036138C" w:rsidP="0036138C">
      <w:r w:rsidRPr="0036138C">
        <w:t xml:space="preserve">The Gulf Of Mexico is rich in biodiversity and unique habitats, and hosts the </w:t>
      </w:r>
    </w:p>
    <w:p w:rsidR="0036138C" w:rsidRPr="0036138C" w:rsidRDefault="0036138C" w:rsidP="0036138C">
      <w:r w:rsidRPr="0036138C">
        <w:t>AND</w:t>
      </w:r>
    </w:p>
    <w:p w:rsidR="0036138C" w:rsidRPr="0036138C" w:rsidRDefault="0036138C" w:rsidP="0036138C">
      <w:r w:rsidRPr="0036138C">
        <w:t>in the North Atlantic that helps to regulate the climate of western Europe.</w:t>
      </w:r>
    </w:p>
    <w:p w:rsidR="0036138C" w:rsidRPr="0036138C" w:rsidRDefault="0036138C" w:rsidP="0036138C"/>
    <w:p w:rsidR="0036138C" w:rsidRPr="0036138C" w:rsidRDefault="0036138C" w:rsidP="0036138C"/>
    <w:p w:rsidR="0036138C" w:rsidRPr="0036138C" w:rsidRDefault="0036138C" w:rsidP="0036138C">
      <w:r w:rsidRPr="0036138C">
        <w:t>====</w:t>
      </w:r>
      <w:r w:rsidRPr="0036138C">
        <w:t>Ocean biod key to survival</w:t>
      </w:r>
      <w:r w:rsidRPr="0036138C">
        <w:t>====</w:t>
      </w:r>
    </w:p>
    <w:p w:rsidR="0036138C" w:rsidRPr="0036138C" w:rsidRDefault="0036138C" w:rsidP="0036138C">
      <w:r w:rsidRPr="0036138C">
        <w:t>**Craig 3**</w:t>
      </w:r>
      <w:r w:rsidRPr="0036138C">
        <w:t xml:space="preserve"> - Attorneys</w:t>
      </w:r>
      <w:r w:rsidRPr="0036138C">
        <w:t>~’</w:t>
      </w:r>
      <w:r w:rsidRPr="0036138C">
        <w:t xml:space="preserve"> Title Professor of Law and Associate Dean for Environmental Programs at Florida State University </w:t>
      </w:r>
    </w:p>
    <w:p w:rsidR="0036138C" w:rsidRPr="0036138C" w:rsidRDefault="0036138C" w:rsidP="0036138C">
      <w:pPr>
        <w:jc w:val="both"/>
      </w:pPr>
      <w:r w:rsidRPr="0036138C">
        <w:t xml:space="preserve">(Robin Kundis Craig, </w:t>
      </w:r>
      <w:r w:rsidRPr="0036138C">
        <w:t>"</w:t>
      </w:r>
      <w:r w:rsidRPr="0036138C">
        <w:t>ARTICLE: Taking Steps Toward Marine Wilderness Protection? Fishing and Coral Reef Marine Reserves in Florida and Hawaii,</w:t>
      </w:r>
      <w:r w:rsidRPr="0036138C">
        <w:t>"</w:t>
      </w:r>
      <w:r w:rsidRPr="0036138C">
        <w:t xml:space="preserve"> McGeorge Law Review, Winter 2003, 34 McGeorge L. Rev. 155)</w:t>
      </w:r>
    </w:p>
    <w:p w:rsidR="0036138C" w:rsidRPr="0036138C" w:rsidRDefault="0036138C" w:rsidP="0036138C">
      <w:r w:rsidRPr="0036138C">
        <w:t xml:space="preserve">Biodiversity and ecosystem function arguments for conserving marine ecosystems also exist, just as they </w:t>
      </w:r>
    </w:p>
    <w:p w:rsidR="0036138C" w:rsidRPr="0036138C" w:rsidRDefault="0036138C" w:rsidP="0036138C">
      <w:r w:rsidRPr="0036138C">
        <w:t>AND</w:t>
      </w:r>
    </w:p>
    <w:p w:rsidR="0036138C" w:rsidRPr="0036138C" w:rsidRDefault="0036138C" w:rsidP="0036138C">
      <w:r w:rsidRPr="0036138C">
        <w:t>its territory relatively pristine marine ecosystems that may be unique in the world.</w:t>
      </w:r>
    </w:p>
    <w:p w:rsidR="0036138C" w:rsidRPr="0036138C" w:rsidRDefault="0036138C" w:rsidP="0036138C"/>
    <w:p w:rsidR="000022F2" w:rsidRPr="0036138C" w:rsidRDefault="000022F2" w:rsidP="00D17C4E"/>
    <w:sectPr w:rsidR="000022F2" w:rsidRPr="00361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8D" w:rsidRDefault="001A608D" w:rsidP="005F5576">
      <w:r>
        <w:separator/>
      </w:r>
    </w:p>
  </w:endnote>
  <w:endnote w:type="continuationSeparator" w:id="0">
    <w:p w:rsidR="001A608D" w:rsidRDefault="001A60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8D" w:rsidRDefault="001A608D" w:rsidP="005F5576">
      <w:r>
        <w:separator/>
      </w:r>
    </w:p>
  </w:footnote>
  <w:footnote w:type="continuationSeparator" w:id="0">
    <w:p w:rsidR="001A608D" w:rsidRDefault="001A608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0D8C"/>
    <w:multiLevelType w:val="hybridMultilevel"/>
    <w:tmpl w:val="FBAE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43215"/>
    <w:multiLevelType w:val="hybridMultilevel"/>
    <w:tmpl w:val="18AA9EDE"/>
    <w:lvl w:ilvl="0" w:tplc="AE6CF010">
      <w:start w:val="1"/>
      <w:numFmt w:val="decimal"/>
      <w:lvlText w:val="%1."/>
      <w:lvlJc w:val="left"/>
      <w:pPr>
        <w:ind w:left="72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212532C3"/>
    <w:multiLevelType w:val="hybridMultilevel"/>
    <w:tmpl w:val="3262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47240"/>
    <w:multiLevelType w:val="hybridMultilevel"/>
    <w:tmpl w:val="60C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E289E"/>
    <w:multiLevelType w:val="hybridMultilevel"/>
    <w:tmpl w:val="DB56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23E"/>
    <w:rsid w:val="00182D51"/>
    <w:rsid w:val="0018565A"/>
    <w:rsid w:val="0019587B"/>
    <w:rsid w:val="001A4F0E"/>
    <w:rsid w:val="001A608D"/>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D7B0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38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8F4A9CC-86DA-41D1-B8E8-19757679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4,No Spacing11111,No Spacing21,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613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36138C"/>
    <w:rPr>
      <w:b/>
      <w:u w:val="single"/>
    </w:rPr>
  </w:style>
  <w:style w:type="paragraph" w:customStyle="1" w:styleId="textbold">
    <w:name w:val="text bold"/>
    <w:basedOn w:val="Normal"/>
    <w:link w:val="underline"/>
    <w:qFormat/>
    <w:rsid w:val="0036138C"/>
    <w:pPr>
      <w:ind w:left="720"/>
      <w:jc w:val="both"/>
    </w:pPr>
    <w:rPr>
      <w:rFonts w:asciiTheme="minorHAnsi" w:hAnsiTheme="minorHAnsi" w:cstheme="minorBidi"/>
      <w:b/>
      <w:u w:val="single"/>
    </w:rPr>
  </w:style>
  <w:style w:type="character" w:customStyle="1" w:styleId="verdana">
    <w:name w:val="verdana"/>
    <w:rsid w:val="0036138C"/>
  </w:style>
  <w:style w:type="paragraph" w:customStyle="1" w:styleId="Shrink8">
    <w:name w:val="Shrink8"/>
    <w:basedOn w:val="Normal"/>
    <w:qFormat/>
    <w:rsid w:val="0036138C"/>
    <w:pPr>
      <w:spacing w:after="160" w:line="259" w:lineRule="auto"/>
    </w:pPr>
    <w:rPr>
      <w:rFonts w:asciiTheme="minorHAnsi" w:eastAsia="Cambria" w:hAnsiTheme="minorHAnsi" w:cstheme="minorBidi"/>
      <w:szCs w:val="24"/>
    </w:rPr>
  </w:style>
  <w:style w:type="paragraph" w:styleId="NoSpacing">
    <w:name w:val="No Spacing"/>
    <w:aliases w:val="No Spacing5,CD - Cite"/>
    <w:qFormat/>
    <w:rsid w:val="0036138C"/>
    <w:pPr>
      <w:spacing w:after="0" w:line="240" w:lineRule="auto"/>
    </w:pPr>
    <w:rPr>
      <w:rFonts w:eastAsiaTheme="minorEastAsia"/>
      <w:sz w:val="24"/>
      <w:szCs w:val="24"/>
    </w:rPr>
  </w:style>
  <w:style w:type="paragraph" w:customStyle="1" w:styleId="card">
    <w:name w:val="card"/>
    <w:basedOn w:val="Normal"/>
    <w:next w:val="Normal"/>
    <w:link w:val="cardChar"/>
    <w:qFormat/>
    <w:rsid w:val="0036138C"/>
    <w:pPr>
      <w:ind w:left="288" w:right="288"/>
    </w:pPr>
    <w:rPr>
      <w:rFonts w:eastAsia="Times New Roman"/>
    </w:rPr>
  </w:style>
  <w:style w:type="character" w:customStyle="1" w:styleId="cardChar">
    <w:name w:val="card Char"/>
    <w:link w:val="card"/>
    <w:rsid w:val="0036138C"/>
    <w:rPr>
      <w:rFonts w:ascii="Calibri" w:eastAsia="Times New Roman" w:hAnsi="Calibri" w:cs="Calibri"/>
    </w:rPr>
  </w:style>
  <w:style w:type="paragraph" w:styleId="ListParagraph">
    <w:name w:val="List Paragraph"/>
    <w:basedOn w:val="Normal"/>
    <w:uiPriority w:val="34"/>
    <w:rsid w:val="0036138C"/>
    <w:pPr>
      <w:ind w:left="720"/>
      <w:contextualSpacing/>
    </w:pPr>
  </w:style>
  <w:style w:type="character" w:customStyle="1" w:styleId="Heading5Char">
    <w:name w:val="Heading 5 Char"/>
    <w:basedOn w:val="DefaultParagraphFont"/>
    <w:link w:val="Heading5"/>
    <w:uiPriority w:val="9"/>
    <w:semiHidden/>
    <w:rsid w:val="0036138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Microsoft account</cp:lastModifiedBy>
  <cp:revision>1</cp:revision>
  <dcterms:created xsi:type="dcterms:W3CDTF">2013-10-23T22:48:00Z</dcterms:created>
  <dcterms:modified xsi:type="dcterms:W3CDTF">2013-10-23T22:51:00Z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